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E185F" w14:textId="77777777" w:rsidR="009248E3" w:rsidRDefault="009248E3" w:rsidP="00E96913">
      <w:pPr>
        <w:tabs>
          <w:tab w:val="left" w:pos="851"/>
        </w:tabs>
        <w:spacing w:after="120" w:line="288" w:lineRule="auto"/>
        <w:rPr>
          <w:rFonts w:ascii="Neue Haas Grotesk Text Pro" w:hAnsi="Neue Haas Grotesk Text Pro" w:cs="Circular Pro Black"/>
          <w:b/>
          <w:bCs/>
          <w:sz w:val="46"/>
          <w:szCs w:val="46"/>
        </w:rPr>
      </w:pPr>
      <w:r>
        <w:rPr>
          <w:rFonts w:ascii="Neue Haas Grotesk Text Pro" w:hAnsi="Neue Haas Grotesk Text Pro" w:cs="Circular Pro Black"/>
          <w:b/>
          <w:bCs/>
          <w:sz w:val="46"/>
          <w:szCs w:val="46"/>
        </w:rPr>
        <w:t xml:space="preserve">Technical Tutor </w:t>
      </w:r>
    </w:p>
    <w:p w14:paraId="1F3032D0" w14:textId="2F79EFB2" w:rsidR="00C20435" w:rsidRPr="0005277A" w:rsidRDefault="009248E3" w:rsidP="00E96913">
      <w:pPr>
        <w:tabs>
          <w:tab w:val="left" w:pos="851"/>
        </w:tabs>
        <w:spacing w:after="120" w:line="288" w:lineRule="auto"/>
        <w:rPr>
          <w:rFonts w:ascii="Neue Haas Grotesk Text Pro" w:hAnsi="Neue Haas Grotesk Text Pro" w:cs="Circular Pro Black"/>
          <w:b/>
          <w:bCs/>
          <w:sz w:val="46"/>
          <w:szCs w:val="46"/>
        </w:rPr>
      </w:pPr>
      <w:r>
        <w:rPr>
          <w:rFonts w:ascii="Neue Haas Grotesk Text Pro" w:hAnsi="Neue Haas Grotesk Text Pro" w:cs="Circular Pro Black"/>
          <w:b/>
          <w:bCs/>
          <w:sz w:val="46"/>
          <w:szCs w:val="46"/>
        </w:rPr>
        <w:t>TV Production</w:t>
      </w:r>
    </w:p>
    <w:p w14:paraId="171A0BD0" w14:textId="77777777" w:rsidR="0040225C" w:rsidRPr="0005277A" w:rsidRDefault="00C20435" w:rsidP="00E96913">
      <w:pPr>
        <w:tabs>
          <w:tab w:val="left" w:pos="851"/>
        </w:tabs>
        <w:spacing w:after="120" w:line="288" w:lineRule="auto"/>
        <w:rPr>
          <w:rFonts w:ascii="Neue Haas Grotesk Text Pro" w:hAnsi="Neue Haas Grotesk Text Pro" w:cs="Circular Pro Black"/>
          <w:b/>
          <w:bCs/>
        </w:rPr>
      </w:pPr>
      <w:r w:rsidRPr="0005277A">
        <w:rPr>
          <w:rFonts w:ascii="Neue Haas Grotesk Text Pro" w:hAnsi="Neue Haas Grotesk Text Pro"/>
          <w:noProof/>
        </w:rPr>
        <w:drawing>
          <wp:anchor distT="0" distB="0" distL="114300" distR="114300" simplePos="0" relativeHeight="251659264" behindDoc="0" locked="0" layoutInCell="1" allowOverlap="1" wp14:anchorId="43469FC7" wp14:editId="076C6D90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620000" cy="967696"/>
            <wp:effectExtent l="0" t="0" r="0" b="4445"/>
            <wp:wrapSquare wrapText="bothSides"/>
            <wp:docPr id="2" name="Picture 2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medium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9676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X="-147" w:tblpY="158"/>
        <w:tblW w:w="5094" w:type="pct"/>
        <w:tblBorders>
          <w:insideH w:val="single" w:sz="2" w:space="0" w:color="auto"/>
        </w:tblBorders>
        <w:tblLook w:val="01E0" w:firstRow="1" w:lastRow="1" w:firstColumn="1" w:lastColumn="1" w:noHBand="0" w:noVBand="0"/>
      </w:tblPr>
      <w:tblGrid>
        <w:gridCol w:w="2391"/>
        <w:gridCol w:w="6966"/>
      </w:tblGrid>
      <w:tr w:rsidR="00DB209C" w:rsidRPr="0005277A" w14:paraId="0604D04D" w14:textId="77777777" w:rsidTr="000D26FD">
        <w:tc>
          <w:tcPr>
            <w:tcW w:w="2391" w:type="dxa"/>
            <w:tcBorders>
              <w:top w:val="single" w:sz="2" w:space="0" w:color="auto"/>
              <w:bottom w:val="nil"/>
            </w:tcBorders>
          </w:tcPr>
          <w:p w14:paraId="5D43F185" w14:textId="77777777" w:rsidR="00DB209C" w:rsidRPr="0005277A" w:rsidRDefault="00DB209C" w:rsidP="00115FDB">
            <w:pPr>
              <w:tabs>
                <w:tab w:val="left" w:pos="851"/>
              </w:tabs>
              <w:spacing w:before="120" w:after="120"/>
              <w:rPr>
                <w:rFonts w:ascii="Neue Haas Grotesk Text Pro" w:hAnsi="Neue Haas Grotesk Text Pro" w:cs="Circular Pro Book"/>
              </w:rPr>
            </w:pPr>
            <w:r w:rsidRPr="0005277A">
              <w:rPr>
                <w:rFonts w:ascii="Neue Haas Grotesk Text Pro" w:hAnsi="Neue Haas Grotesk Text Pro" w:cs="Circular Pro Book"/>
              </w:rPr>
              <w:t>School/Department</w:t>
            </w:r>
            <w:r w:rsidR="00C8694A" w:rsidRPr="0005277A">
              <w:rPr>
                <w:rFonts w:ascii="Neue Haas Grotesk Text Pro" w:hAnsi="Neue Haas Grotesk Text Pro" w:cs="Circular Pro Book"/>
              </w:rPr>
              <w:t>:</w:t>
            </w:r>
          </w:p>
        </w:tc>
        <w:tc>
          <w:tcPr>
            <w:tcW w:w="6966" w:type="dxa"/>
            <w:tcBorders>
              <w:top w:val="single" w:sz="2" w:space="0" w:color="auto"/>
            </w:tcBorders>
          </w:tcPr>
          <w:p w14:paraId="129555AF" w14:textId="27F2D352" w:rsidR="00DB209C" w:rsidRPr="0005277A" w:rsidRDefault="009248E3" w:rsidP="00115FDB">
            <w:pPr>
              <w:tabs>
                <w:tab w:val="left" w:pos="851"/>
              </w:tabs>
              <w:spacing w:before="120" w:after="120"/>
              <w:rPr>
                <w:rFonts w:ascii="Neue Haas Grotesk Text Pro" w:eastAsia="Cambria" w:hAnsi="Neue Haas Grotesk Text Pro" w:cs="Circular Pro Book"/>
              </w:rPr>
            </w:pPr>
            <w:r>
              <w:rPr>
                <w:rFonts w:ascii="Neue Haas Grotesk Text Pro" w:eastAsia="Cambria" w:hAnsi="Neue Haas Grotesk Text Pro" w:cs="Circular Pro Book"/>
              </w:rPr>
              <w:t xml:space="preserve">Technical </w:t>
            </w:r>
            <w:r w:rsidR="00035073">
              <w:rPr>
                <w:rFonts w:ascii="Neue Haas Grotesk Text Pro" w:eastAsia="Cambria" w:hAnsi="Neue Haas Grotesk Text Pro" w:cs="Circular Pro Book"/>
              </w:rPr>
              <w:t>Services</w:t>
            </w:r>
          </w:p>
        </w:tc>
      </w:tr>
      <w:tr w:rsidR="00DB209C" w:rsidRPr="0005277A" w14:paraId="08E7CFF1" w14:textId="77777777" w:rsidTr="000D26FD">
        <w:tc>
          <w:tcPr>
            <w:tcW w:w="2391" w:type="dxa"/>
            <w:tcBorders>
              <w:top w:val="nil"/>
              <w:bottom w:val="nil"/>
            </w:tcBorders>
          </w:tcPr>
          <w:p w14:paraId="01B7D685" w14:textId="77777777" w:rsidR="00DB209C" w:rsidRPr="0005277A" w:rsidRDefault="00DB209C" w:rsidP="00115FDB">
            <w:pPr>
              <w:tabs>
                <w:tab w:val="left" w:pos="851"/>
              </w:tabs>
              <w:spacing w:before="120" w:after="120"/>
              <w:rPr>
                <w:rFonts w:ascii="Neue Haas Grotesk Text Pro" w:hAnsi="Neue Haas Grotesk Text Pro" w:cs="Circular Pro Book"/>
              </w:rPr>
            </w:pPr>
            <w:r w:rsidRPr="0005277A">
              <w:rPr>
                <w:rFonts w:ascii="Neue Haas Grotesk Text Pro" w:hAnsi="Neue Haas Grotesk Text Pro" w:cs="Circular Pro Book"/>
              </w:rPr>
              <w:t>Grade:</w:t>
            </w:r>
          </w:p>
        </w:tc>
        <w:tc>
          <w:tcPr>
            <w:tcW w:w="6966" w:type="dxa"/>
          </w:tcPr>
          <w:p w14:paraId="04AD56CE" w14:textId="4E555F52" w:rsidR="00DB209C" w:rsidRPr="0005277A" w:rsidRDefault="009248E3" w:rsidP="00115FDB">
            <w:pPr>
              <w:tabs>
                <w:tab w:val="left" w:pos="851"/>
              </w:tabs>
              <w:spacing w:before="120" w:after="120"/>
              <w:rPr>
                <w:rFonts w:ascii="Neue Haas Grotesk Text Pro" w:eastAsia="Cambria" w:hAnsi="Neue Haas Grotesk Text Pro" w:cs="Circular Pro Book"/>
              </w:rPr>
            </w:pPr>
            <w:r>
              <w:rPr>
                <w:rFonts w:ascii="Neue Haas Grotesk Text Pro" w:eastAsia="Cambria" w:hAnsi="Neue Haas Grotesk Text Pro" w:cs="Circular Pro Book"/>
              </w:rPr>
              <w:t>6</w:t>
            </w:r>
          </w:p>
        </w:tc>
      </w:tr>
      <w:tr w:rsidR="00F0053B" w:rsidRPr="0005277A" w14:paraId="2F8D6B5B" w14:textId="77777777" w:rsidTr="000D26FD">
        <w:tc>
          <w:tcPr>
            <w:tcW w:w="2391" w:type="dxa"/>
            <w:tcBorders>
              <w:top w:val="nil"/>
              <w:bottom w:val="nil"/>
            </w:tcBorders>
          </w:tcPr>
          <w:p w14:paraId="40211660" w14:textId="77777777" w:rsidR="00F0053B" w:rsidRPr="0005277A" w:rsidRDefault="00F0053B" w:rsidP="00115FDB">
            <w:pPr>
              <w:tabs>
                <w:tab w:val="left" w:pos="851"/>
              </w:tabs>
              <w:spacing w:before="120" w:after="120"/>
              <w:rPr>
                <w:rFonts w:ascii="Neue Haas Grotesk Text Pro" w:hAnsi="Neue Haas Grotesk Text Pro" w:cs="Circular Pro Book"/>
              </w:rPr>
            </w:pPr>
            <w:r w:rsidRPr="0005277A">
              <w:rPr>
                <w:rFonts w:ascii="Neue Haas Grotesk Text Pro" w:hAnsi="Neue Haas Grotesk Text Pro" w:cs="Circular Pro Book"/>
              </w:rPr>
              <w:t>Reports to:</w:t>
            </w:r>
          </w:p>
        </w:tc>
        <w:tc>
          <w:tcPr>
            <w:tcW w:w="6966" w:type="dxa"/>
          </w:tcPr>
          <w:p w14:paraId="5064368C" w14:textId="7A546179" w:rsidR="00F0053B" w:rsidRPr="0005277A" w:rsidRDefault="009248E3" w:rsidP="00115FDB">
            <w:pPr>
              <w:tabs>
                <w:tab w:val="left" w:pos="851"/>
              </w:tabs>
              <w:spacing w:before="120" w:after="120"/>
              <w:rPr>
                <w:rFonts w:ascii="Neue Haas Grotesk Text Pro" w:hAnsi="Neue Haas Grotesk Text Pro" w:cs="Circular Pro Book"/>
              </w:rPr>
            </w:pPr>
            <w:r>
              <w:rPr>
                <w:rFonts w:ascii="Neue Haas Grotesk Text Pro" w:hAnsi="Neue Haas Grotesk Text Pro" w:cs="Circular Pro Book"/>
              </w:rPr>
              <w:t>Technical Resource Manager</w:t>
            </w:r>
          </w:p>
        </w:tc>
      </w:tr>
      <w:tr w:rsidR="00F0053B" w:rsidRPr="0005277A" w14:paraId="6FDE9D39" w14:textId="77777777" w:rsidTr="000D26FD">
        <w:tc>
          <w:tcPr>
            <w:tcW w:w="2391" w:type="dxa"/>
            <w:tcBorders>
              <w:top w:val="nil"/>
              <w:bottom w:val="nil"/>
            </w:tcBorders>
          </w:tcPr>
          <w:p w14:paraId="5F5C5B5F" w14:textId="77777777" w:rsidR="00F0053B" w:rsidRPr="0005277A" w:rsidRDefault="00F0053B" w:rsidP="00115FDB">
            <w:pPr>
              <w:tabs>
                <w:tab w:val="left" w:pos="851"/>
              </w:tabs>
              <w:spacing w:before="120" w:after="120"/>
              <w:rPr>
                <w:rFonts w:ascii="Neue Haas Grotesk Text Pro" w:hAnsi="Neue Haas Grotesk Text Pro" w:cs="Circular Pro Book"/>
              </w:rPr>
            </w:pPr>
            <w:r w:rsidRPr="0005277A">
              <w:rPr>
                <w:rFonts w:ascii="Neue Haas Grotesk Text Pro" w:hAnsi="Neue Haas Grotesk Text Pro" w:cs="Circular Pro Book"/>
              </w:rPr>
              <w:t>Responsible for:</w:t>
            </w:r>
          </w:p>
        </w:tc>
        <w:tc>
          <w:tcPr>
            <w:tcW w:w="6966" w:type="dxa"/>
          </w:tcPr>
          <w:p w14:paraId="752A3921" w14:textId="6B6195CA" w:rsidR="00836B39" w:rsidRPr="00611739" w:rsidRDefault="00035073" w:rsidP="00115FDB">
            <w:pPr>
              <w:tabs>
                <w:tab w:val="left" w:pos="851"/>
              </w:tabs>
              <w:spacing w:before="120" w:after="120"/>
              <w:rPr>
                <w:rFonts w:ascii="Neue Haas Grotesk Text Pro" w:hAnsi="Neue Haas Grotesk Text Pro" w:cs="Circular Pro Book"/>
                <w:bCs/>
              </w:rPr>
            </w:pPr>
            <w:r>
              <w:rPr>
                <w:rFonts w:ascii="Neue Haas Grotesk Text Pro" w:eastAsia="Arial" w:hAnsi="Neue Haas Grotesk Text Pro" w:cs="Arial"/>
                <w:bCs/>
                <w:color w:val="000000"/>
                <w:lang w:val="en-US" w:eastAsia="ja-JP"/>
              </w:rPr>
              <w:t>n/a</w:t>
            </w:r>
          </w:p>
        </w:tc>
      </w:tr>
      <w:tr w:rsidR="00F0053B" w:rsidRPr="0005277A" w14:paraId="744F9058" w14:textId="77777777" w:rsidTr="000D26FD">
        <w:tc>
          <w:tcPr>
            <w:tcW w:w="2391" w:type="dxa"/>
            <w:tcBorders>
              <w:top w:val="single" w:sz="2" w:space="0" w:color="auto"/>
              <w:bottom w:val="single" w:sz="2" w:space="0" w:color="auto"/>
            </w:tcBorders>
          </w:tcPr>
          <w:p w14:paraId="244EAB13" w14:textId="77777777" w:rsidR="00F0053B" w:rsidRPr="0005277A" w:rsidRDefault="00F0053B" w:rsidP="00115FDB">
            <w:pPr>
              <w:tabs>
                <w:tab w:val="left" w:pos="851"/>
              </w:tabs>
              <w:spacing w:before="120" w:after="120"/>
              <w:rPr>
                <w:rFonts w:ascii="Neue Haas Grotesk Text Pro" w:hAnsi="Neue Haas Grotesk Text Pro" w:cs="Circular Pro Book"/>
              </w:rPr>
            </w:pPr>
            <w:r w:rsidRPr="0005277A">
              <w:rPr>
                <w:rFonts w:ascii="Neue Haas Grotesk Text Pro" w:hAnsi="Neue Haas Grotesk Text Pro" w:cs="Circular Pro Book"/>
              </w:rPr>
              <w:t xml:space="preserve">Job </w:t>
            </w:r>
            <w:r w:rsidR="00906B69" w:rsidRPr="0005277A">
              <w:rPr>
                <w:rFonts w:ascii="Neue Haas Grotesk Text Pro" w:hAnsi="Neue Haas Grotesk Text Pro" w:cs="Circular Pro Book"/>
              </w:rPr>
              <w:t xml:space="preserve">Summary and </w:t>
            </w:r>
            <w:r w:rsidRPr="0005277A">
              <w:rPr>
                <w:rFonts w:ascii="Neue Haas Grotesk Text Pro" w:hAnsi="Neue Haas Grotesk Text Pro" w:cs="Circular Pro Book"/>
              </w:rPr>
              <w:t>Purpose:</w:t>
            </w:r>
          </w:p>
          <w:p w14:paraId="7905B57E" w14:textId="77777777" w:rsidR="00F0053B" w:rsidRPr="0005277A" w:rsidRDefault="00F0053B" w:rsidP="00115FDB">
            <w:pPr>
              <w:tabs>
                <w:tab w:val="left" w:pos="851"/>
              </w:tabs>
              <w:spacing w:before="120" w:after="120"/>
              <w:rPr>
                <w:rFonts w:ascii="Neue Haas Grotesk Text Pro" w:hAnsi="Neue Haas Grotesk Text Pro" w:cs="Circular Pro Book"/>
              </w:rPr>
            </w:pPr>
          </w:p>
        </w:tc>
        <w:tc>
          <w:tcPr>
            <w:tcW w:w="6966" w:type="dxa"/>
            <w:tcBorders>
              <w:top w:val="single" w:sz="2" w:space="0" w:color="auto"/>
              <w:bottom w:val="single" w:sz="2" w:space="0" w:color="auto"/>
            </w:tcBorders>
          </w:tcPr>
          <w:p w14:paraId="4E341104" w14:textId="77777777" w:rsidR="009248E3" w:rsidRDefault="009248E3" w:rsidP="009248E3">
            <w:pPr>
              <w:pStyle w:val="Normal1"/>
              <w:jc w:val="both"/>
              <w:rPr>
                <w:rFonts w:ascii="Arial" w:eastAsia="Arial" w:hAnsi="Arial" w:cs="Arial"/>
                <w:sz w:val="22"/>
              </w:rPr>
            </w:pPr>
          </w:p>
          <w:p w14:paraId="5E8DC025" w14:textId="10032FC5" w:rsidR="009248E3" w:rsidRPr="009248E3" w:rsidRDefault="009248E3" w:rsidP="009248E3">
            <w:pPr>
              <w:pStyle w:val="Normal1"/>
              <w:jc w:val="both"/>
              <w:rPr>
                <w:rFonts w:ascii="Neue Haas Grotesk Text Pro" w:hAnsi="Neue Haas Grotesk Text Pro"/>
                <w:szCs w:val="20"/>
              </w:rPr>
            </w:pPr>
            <w:r w:rsidRPr="009248E3">
              <w:rPr>
                <w:rFonts w:ascii="Neue Haas Grotesk Text Pro" w:eastAsia="Arial" w:hAnsi="Neue Haas Grotesk Text Pro" w:cs="Arial"/>
                <w:szCs w:val="20"/>
              </w:rPr>
              <w:t>To provide technical support and</w:t>
            </w:r>
            <w:r w:rsidR="00D46F3E">
              <w:rPr>
                <w:rFonts w:ascii="Neue Haas Grotesk Text Pro" w:eastAsia="Arial" w:hAnsi="Neue Haas Grotesk Text Pro" w:cs="Arial"/>
                <w:szCs w:val="20"/>
              </w:rPr>
              <w:t xml:space="preserve"> </w:t>
            </w:r>
            <w:r w:rsidR="006D658E" w:rsidRPr="009248E3">
              <w:rPr>
                <w:rFonts w:ascii="Neue Haas Grotesk Text Pro" w:eastAsia="Arial" w:hAnsi="Neue Haas Grotesk Text Pro" w:cs="Arial"/>
                <w:szCs w:val="20"/>
              </w:rPr>
              <w:t>tuition</w:t>
            </w:r>
            <w:r w:rsidR="006D658E">
              <w:rPr>
                <w:rFonts w:ascii="Neue Haas Grotesk Text Pro" w:eastAsia="Arial" w:hAnsi="Neue Haas Grotesk Text Pro" w:cs="Arial"/>
                <w:szCs w:val="20"/>
              </w:rPr>
              <w:t xml:space="preserve"> and</w:t>
            </w:r>
            <w:r w:rsidRPr="009248E3">
              <w:rPr>
                <w:rFonts w:ascii="Neue Haas Grotesk Text Pro" w:eastAsia="Arial" w:hAnsi="Neue Haas Grotesk Text Pro" w:cs="Arial"/>
                <w:szCs w:val="20"/>
              </w:rPr>
              <w:t xml:space="preserve"> manage course specific production equipment in the areas of Film</w:t>
            </w:r>
            <w:r w:rsidR="006D658E">
              <w:rPr>
                <w:rFonts w:ascii="Neue Haas Grotesk Text Pro" w:eastAsia="Arial" w:hAnsi="Neue Haas Grotesk Text Pro" w:cs="Arial"/>
                <w:szCs w:val="20"/>
              </w:rPr>
              <w:t>/TV</w:t>
            </w:r>
            <w:r w:rsidRPr="009248E3">
              <w:rPr>
                <w:rFonts w:ascii="Neue Haas Grotesk Text Pro" w:eastAsia="Arial" w:hAnsi="Neue Haas Grotesk Text Pro" w:cs="Arial"/>
                <w:szCs w:val="20"/>
              </w:rPr>
              <w:t xml:space="preserve"> &amp; Media that meet the needs of the course portfolio and students. To enable optimum use of the Universities’ facilities within Maidstone Studios and actively support students to undertake cross-disciplinary practice. </w:t>
            </w:r>
          </w:p>
          <w:p w14:paraId="6B108873" w14:textId="77777777" w:rsidR="00F0053B" w:rsidRPr="0005277A" w:rsidRDefault="00F0053B" w:rsidP="00E365E3">
            <w:pPr>
              <w:tabs>
                <w:tab w:val="left" w:pos="851"/>
              </w:tabs>
              <w:spacing w:before="120" w:after="120"/>
              <w:rPr>
                <w:rFonts w:ascii="Neue Haas Grotesk Text Pro" w:hAnsi="Neue Haas Grotesk Text Pro" w:cs="Circular Pro Book"/>
              </w:rPr>
            </w:pPr>
          </w:p>
        </w:tc>
      </w:tr>
    </w:tbl>
    <w:p w14:paraId="2B6187D1" w14:textId="77777777" w:rsidR="00E96913" w:rsidRDefault="00E96913" w:rsidP="00E96913">
      <w:pPr>
        <w:tabs>
          <w:tab w:val="left" w:pos="851"/>
        </w:tabs>
        <w:spacing w:after="120" w:line="288" w:lineRule="auto"/>
        <w:rPr>
          <w:rFonts w:ascii="Neue Haas Grotesk Text Pro" w:hAnsi="Neue Haas Grotesk Text Pro" w:cs="Circular Pro Black"/>
          <w:b/>
          <w:bCs/>
        </w:rPr>
      </w:pPr>
    </w:p>
    <w:p w14:paraId="57A41C8A" w14:textId="77777777" w:rsidR="00127C9B" w:rsidRPr="00E96913" w:rsidRDefault="00E96913" w:rsidP="00E96913">
      <w:pPr>
        <w:tabs>
          <w:tab w:val="left" w:pos="851"/>
        </w:tabs>
        <w:spacing w:after="120" w:line="288" w:lineRule="auto"/>
        <w:rPr>
          <w:rFonts w:ascii="Neue Haas Grotesk Text Pro" w:hAnsi="Neue Haas Grotesk Text Pro" w:cs="Circular Pro Black"/>
          <w:b/>
          <w:bCs/>
          <w:sz w:val="28"/>
          <w:szCs w:val="28"/>
        </w:rPr>
      </w:pPr>
      <w:r>
        <w:rPr>
          <w:rFonts w:ascii="Neue Haas Grotesk Text Pro" w:hAnsi="Neue Haas Grotesk Text Pro" w:cs="Circular Pro Black"/>
          <w:b/>
          <w:bCs/>
          <w:sz w:val="28"/>
          <w:szCs w:val="28"/>
        </w:rPr>
        <w:t>01</w:t>
      </w:r>
      <w:r>
        <w:rPr>
          <w:rFonts w:ascii="Neue Haas Grotesk Text Pro" w:hAnsi="Neue Haas Grotesk Text Pro" w:cs="Circular Pro Black"/>
          <w:b/>
          <w:bCs/>
          <w:sz w:val="28"/>
          <w:szCs w:val="28"/>
        </w:rPr>
        <w:tab/>
      </w:r>
      <w:r w:rsidR="00127C9B" w:rsidRPr="00E96913">
        <w:rPr>
          <w:rFonts w:ascii="Neue Haas Grotesk Text Pro" w:hAnsi="Neue Haas Grotesk Text Pro" w:cs="Circular Pro Black"/>
          <w:b/>
          <w:bCs/>
          <w:sz w:val="28"/>
          <w:szCs w:val="28"/>
        </w:rPr>
        <w:t>MAIN DUTIES</w:t>
      </w:r>
    </w:p>
    <w:p w14:paraId="764842F0" w14:textId="77777777" w:rsidR="00E06F24" w:rsidRPr="0080740D" w:rsidRDefault="00CF7FA1" w:rsidP="00E06F24">
      <w:pPr>
        <w:spacing w:after="120"/>
        <w:ind w:left="720" w:right="-334"/>
        <w:jc w:val="both"/>
        <w:rPr>
          <w:rFonts w:ascii="Neue Haas Grotesk Text Pro" w:hAnsi="Neue Haas Grotesk Text Pro" w:cs="Circular Pro Book"/>
        </w:rPr>
      </w:pPr>
      <w:r w:rsidRPr="00E06F24">
        <w:rPr>
          <w:rFonts w:ascii="Neue Haas Grotesk Text Pro" w:hAnsi="Neue Haas Grotesk Text Pro" w:cs="Circular Pro Book"/>
        </w:rPr>
        <w:t>Th</w:t>
      </w:r>
      <w:r w:rsidR="00715582" w:rsidRPr="00E06F24">
        <w:rPr>
          <w:rFonts w:ascii="Neue Haas Grotesk Text Pro" w:hAnsi="Neue Haas Grotesk Text Pro" w:cs="Circular Pro Book"/>
        </w:rPr>
        <w:t>is</w:t>
      </w:r>
      <w:r w:rsidRPr="00E06F24">
        <w:rPr>
          <w:rFonts w:ascii="Neue Haas Grotesk Text Pro" w:hAnsi="Neue Haas Grotesk Text Pro" w:cs="Circular Pro Book"/>
        </w:rPr>
        <w:t xml:space="preserve"> role will encompass </w:t>
      </w:r>
      <w:proofErr w:type="gramStart"/>
      <w:r w:rsidRPr="00E06F24">
        <w:rPr>
          <w:rFonts w:ascii="Neue Haas Grotesk Text Pro" w:hAnsi="Neue Haas Grotesk Text Pro" w:cs="Circular Pro Book"/>
        </w:rPr>
        <w:t>all of</w:t>
      </w:r>
      <w:proofErr w:type="gramEnd"/>
      <w:r w:rsidRPr="00E06F24">
        <w:rPr>
          <w:rFonts w:ascii="Neue Haas Grotesk Text Pro" w:hAnsi="Neue Haas Grotesk Text Pro" w:cs="Circular Pro Book"/>
        </w:rPr>
        <w:t xml:space="preserve"> the following</w:t>
      </w:r>
      <w:r w:rsidR="00B8710B" w:rsidRPr="00E06F24">
        <w:rPr>
          <w:rFonts w:ascii="Neue Haas Grotesk Text Pro" w:hAnsi="Neue Haas Grotesk Text Pro" w:cs="Circular Pro Book"/>
        </w:rPr>
        <w:t xml:space="preserve">, </w:t>
      </w:r>
      <w:r w:rsidRPr="00E06F24">
        <w:rPr>
          <w:rFonts w:ascii="Neue Haas Grotesk Text Pro" w:hAnsi="Neue Haas Grotesk Text Pro" w:cs="Circular Pro Book"/>
        </w:rPr>
        <w:t>but</w:t>
      </w:r>
      <w:r w:rsidR="005C3A0D" w:rsidRPr="00E06F24">
        <w:rPr>
          <w:rFonts w:ascii="Neue Haas Grotesk Text Pro" w:hAnsi="Neue Haas Grotesk Text Pro" w:cs="Circular Pro Book"/>
        </w:rPr>
        <w:t xml:space="preserve"> </w:t>
      </w:r>
      <w:r w:rsidRPr="00E06F24">
        <w:rPr>
          <w:rFonts w:ascii="Neue Haas Grotesk Text Pro" w:hAnsi="Neue Haas Grotesk Text Pro" w:cs="Circular Pro Book"/>
        </w:rPr>
        <w:t xml:space="preserve">the balance of duties and responsibilities will be determined in </w:t>
      </w:r>
      <w:r w:rsidR="00B8710B" w:rsidRPr="00E06F24">
        <w:rPr>
          <w:rFonts w:ascii="Neue Haas Grotesk Text Pro" w:hAnsi="Neue Haas Grotesk Text Pro" w:cs="Circular Pro Book"/>
        </w:rPr>
        <w:t xml:space="preserve">agreement with your </w:t>
      </w:r>
      <w:r w:rsidR="00851674" w:rsidRPr="00E06F24">
        <w:rPr>
          <w:rFonts w:ascii="Neue Haas Grotesk Text Pro" w:hAnsi="Neue Haas Grotesk Text Pro" w:cs="Circular Pro Book"/>
        </w:rPr>
        <w:t xml:space="preserve">line manager </w:t>
      </w:r>
      <w:r w:rsidR="00B8710B" w:rsidRPr="00E06F24">
        <w:rPr>
          <w:rFonts w:ascii="Neue Haas Grotesk Text Pro" w:hAnsi="Neue Haas Grotesk Text Pro" w:cs="Circular Pro Book"/>
        </w:rPr>
        <w:t xml:space="preserve">and </w:t>
      </w:r>
      <w:r w:rsidR="00E06A79" w:rsidRPr="00E06F24">
        <w:rPr>
          <w:rFonts w:ascii="Neue Haas Grotesk Text Pro" w:hAnsi="Neue Haas Grotesk Text Pro" w:cs="Circular Pro Book"/>
        </w:rPr>
        <w:t xml:space="preserve">the principles of </w:t>
      </w:r>
      <w:r w:rsidR="00851674" w:rsidRPr="00E06F24">
        <w:rPr>
          <w:rFonts w:ascii="Neue Haas Grotesk Text Pro" w:hAnsi="Neue Haas Grotesk Text Pro" w:cs="Circular Pro Book"/>
        </w:rPr>
        <w:t xml:space="preserve">the </w:t>
      </w:r>
      <w:r w:rsidR="00906B69" w:rsidRPr="00E06F24">
        <w:rPr>
          <w:rFonts w:ascii="Neue Haas Grotesk Text Pro" w:hAnsi="Neue Haas Grotesk Text Pro" w:cs="Circular Pro Book"/>
        </w:rPr>
        <w:t>stated job purpose</w:t>
      </w:r>
      <w:r w:rsidR="00E06F24" w:rsidRPr="00E06F24">
        <w:rPr>
          <w:rFonts w:ascii="Neue Haas Grotesk Text Pro" w:hAnsi="Neue Haas Grotesk Text Pro" w:cs="Circular Pro Book"/>
        </w:rPr>
        <w:t xml:space="preserve"> </w:t>
      </w:r>
      <w:r w:rsidR="00E06F24" w:rsidRPr="0080740D">
        <w:rPr>
          <w:rFonts w:ascii="Neue Haas Grotesk Text Pro" w:hAnsi="Neue Haas Grotesk Text Pro" w:cs="Circular Pro Book"/>
        </w:rPr>
        <w:t>in accordance with the University’s Health and Safety policies and procedures.</w:t>
      </w:r>
    </w:p>
    <w:p w14:paraId="4DE7BC23" w14:textId="4D3CF31D" w:rsidR="00CF7FA1" w:rsidRDefault="00CF7FA1" w:rsidP="00E96913">
      <w:pPr>
        <w:tabs>
          <w:tab w:val="left" w:pos="851"/>
        </w:tabs>
        <w:spacing w:after="120" w:line="288" w:lineRule="auto"/>
        <w:ind w:left="851"/>
        <w:rPr>
          <w:rFonts w:ascii="Neue Haas Grotesk Text Pro" w:hAnsi="Neue Haas Grotesk Text Pro" w:cs="Circular Pro Book"/>
        </w:rPr>
      </w:pPr>
    </w:p>
    <w:p w14:paraId="4E297B08" w14:textId="77777777" w:rsidR="0056115D" w:rsidRPr="00803041" w:rsidRDefault="006E5F6C" w:rsidP="0056115D">
      <w:pPr>
        <w:pStyle w:val="ListParagraph"/>
        <w:numPr>
          <w:ilvl w:val="1"/>
          <w:numId w:val="42"/>
        </w:numPr>
        <w:tabs>
          <w:tab w:val="left" w:pos="851"/>
        </w:tabs>
        <w:spacing w:before="320" w:after="120" w:line="288" w:lineRule="auto"/>
        <w:ind w:left="851" w:hanging="851"/>
        <w:contextualSpacing w:val="0"/>
        <w:rPr>
          <w:rFonts w:ascii="Neue Haas Grotesk Text Pro" w:hAnsi="Neue Haas Grotesk Text Pro" w:cs="Circular Pro Book"/>
          <w:b/>
          <w:bCs/>
          <w:sz w:val="20"/>
          <w:szCs w:val="20"/>
          <w:u w:val="single"/>
        </w:rPr>
      </w:pPr>
      <w:r w:rsidRPr="00803041">
        <w:rPr>
          <w:rFonts w:ascii="Neue Haas Grotesk Text Pro" w:hAnsi="Neue Haas Grotesk Text Pro" w:cs="Circular Pro Book"/>
          <w:b/>
          <w:bCs/>
          <w:sz w:val="20"/>
          <w:szCs w:val="20"/>
          <w:u w:val="single"/>
        </w:rPr>
        <w:t xml:space="preserve">General </w:t>
      </w:r>
      <w:r w:rsidR="009810C7" w:rsidRPr="00803041">
        <w:rPr>
          <w:rFonts w:ascii="Neue Haas Grotesk Text Pro" w:hAnsi="Neue Haas Grotesk Text Pro" w:cs="Circular Pro Book"/>
          <w:b/>
          <w:bCs/>
          <w:sz w:val="20"/>
          <w:szCs w:val="20"/>
          <w:u w:val="single"/>
        </w:rPr>
        <w:t xml:space="preserve">Duties </w:t>
      </w:r>
    </w:p>
    <w:p w14:paraId="6F0ABB6B" w14:textId="2B8BD27D" w:rsidR="00803041" w:rsidRPr="00E06F24" w:rsidRDefault="009248E3" w:rsidP="00E06F24">
      <w:pPr>
        <w:pStyle w:val="ListParagraph"/>
        <w:numPr>
          <w:ilvl w:val="2"/>
          <w:numId w:val="43"/>
        </w:numPr>
        <w:tabs>
          <w:tab w:val="left" w:pos="851"/>
        </w:tabs>
        <w:spacing w:after="120" w:line="288" w:lineRule="auto"/>
        <w:ind w:left="851" w:hanging="851"/>
        <w:contextualSpacing w:val="0"/>
        <w:rPr>
          <w:rFonts w:ascii="Neue Haas Grotesk Text Pro" w:eastAsia="Arial" w:hAnsi="Neue Haas Grotesk Text Pro" w:cs="Arial"/>
          <w:color w:val="000000"/>
          <w:sz w:val="20"/>
          <w:szCs w:val="20"/>
          <w:lang w:val="en-US" w:eastAsia="ja-JP"/>
        </w:rPr>
      </w:pPr>
      <w:r w:rsidRPr="009248E3">
        <w:rPr>
          <w:rFonts w:ascii="Neue Haas Grotesk Text Pro" w:eastAsia="Arial" w:hAnsi="Neue Haas Grotesk Text Pro" w:cs="Arial"/>
          <w:color w:val="000000"/>
          <w:sz w:val="20"/>
          <w:szCs w:val="20"/>
          <w:lang w:val="en-US" w:eastAsia="ja-JP"/>
        </w:rPr>
        <w:t>To lesson plan and deliver technical skills in support of the academic aims of the Film</w:t>
      </w:r>
      <w:r w:rsidR="006D658E">
        <w:rPr>
          <w:rFonts w:ascii="Neue Haas Grotesk Text Pro" w:eastAsia="Arial" w:hAnsi="Neue Haas Grotesk Text Pro" w:cs="Arial"/>
          <w:color w:val="000000"/>
          <w:sz w:val="20"/>
          <w:szCs w:val="20"/>
          <w:lang w:val="en-US" w:eastAsia="ja-JP"/>
        </w:rPr>
        <w:t>/TV</w:t>
      </w:r>
      <w:r w:rsidRPr="009248E3">
        <w:rPr>
          <w:rFonts w:ascii="Neue Haas Grotesk Text Pro" w:eastAsia="Arial" w:hAnsi="Neue Haas Grotesk Text Pro" w:cs="Arial"/>
          <w:color w:val="000000"/>
          <w:sz w:val="20"/>
          <w:szCs w:val="20"/>
          <w:lang w:val="en-US" w:eastAsia="ja-JP"/>
        </w:rPr>
        <w:t xml:space="preserve"> and Media courses at Maidstone studios.</w:t>
      </w:r>
    </w:p>
    <w:p w14:paraId="5F96FB77" w14:textId="156874FE" w:rsidR="00803041" w:rsidRDefault="00310A58" w:rsidP="00803041">
      <w:pPr>
        <w:pStyle w:val="ListParagraph"/>
        <w:numPr>
          <w:ilvl w:val="2"/>
          <w:numId w:val="43"/>
        </w:numPr>
        <w:tabs>
          <w:tab w:val="left" w:pos="851"/>
        </w:tabs>
        <w:spacing w:after="120" w:line="288" w:lineRule="auto"/>
        <w:ind w:left="851" w:hanging="851"/>
        <w:contextualSpacing w:val="0"/>
        <w:rPr>
          <w:rFonts w:ascii="Neue Haas Grotesk Text Pro" w:hAnsi="Neue Haas Grotesk Text Pro" w:cs="Circular Pro Book"/>
          <w:sz w:val="20"/>
          <w:szCs w:val="20"/>
        </w:rPr>
      </w:pPr>
      <w:r>
        <w:rPr>
          <w:rFonts w:ascii="Neue Haas Grotesk Text Pro" w:hAnsi="Neue Haas Grotesk Text Pro" w:cs="Circular Pro Book"/>
          <w:sz w:val="20"/>
          <w:szCs w:val="20"/>
        </w:rPr>
        <w:t xml:space="preserve">To manage and maintain the courses own extensive film and production equipment. This will include organising bookings with students, undertaking minor repairs and/or sourcing replacement parts. </w:t>
      </w:r>
    </w:p>
    <w:p w14:paraId="1CA4AEE4" w14:textId="169B5DA0" w:rsidR="00626280" w:rsidRPr="00626280" w:rsidRDefault="00626280" w:rsidP="00626280">
      <w:pPr>
        <w:pStyle w:val="ListParagraph"/>
        <w:numPr>
          <w:ilvl w:val="2"/>
          <w:numId w:val="43"/>
        </w:numPr>
        <w:tabs>
          <w:tab w:val="left" w:pos="851"/>
        </w:tabs>
        <w:spacing w:after="120" w:line="288" w:lineRule="auto"/>
        <w:ind w:left="851" w:hanging="851"/>
        <w:contextualSpacing w:val="0"/>
        <w:rPr>
          <w:rFonts w:ascii="Neue Haas Grotesk Text Pro" w:hAnsi="Neue Haas Grotesk Text Pro" w:cs="Circular Pro Book"/>
          <w:sz w:val="20"/>
          <w:szCs w:val="20"/>
        </w:rPr>
      </w:pPr>
      <w:r w:rsidRPr="00803041">
        <w:rPr>
          <w:rFonts w:ascii="Neue Haas Grotesk Text Pro" w:eastAsia="Arial" w:hAnsi="Neue Haas Grotesk Text Pro" w:cs="Arial"/>
          <w:color w:val="000000"/>
          <w:sz w:val="20"/>
          <w:szCs w:val="20"/>
          <w:lang w:val="en-US" w:eastAsia="ja-JP"/>
        </w:rPr>
        <w:t>To induct students, through demonstration, into</w:t>
      </w:r>
      <w:r w:rsidR="007513FA">
        <w:rPr>
          <w:rFonts w:ascii="Neue Haas Grotesk Text Pro" w:eastAsia="Arial" w:hAnsi="Neue Haas Grotesk Text Pro" w:cs="Arial"/>
          <w:color w:val="000000"/>
          <w:sz w:val="20"/>
          <w:szCs w:val="20"/>
          <w:lang w:val="en-US" w:eastAsia="ja-JP"/>
        </w:rPr>
        <w:t xml:space="preserve"> </w:t>
      </w:r>
      <w:r w:rsidRPr="00803041">
        <w:rPr>
          <w:rFonts w:ascii="Neue Haas Grotesk Text Pro" w:eastAsia="Arial" w:hAnsi="Neue Haas Grotesk Text Pro" w:cs="Arial"/>
          <w:color w:val="000000"/>
          <w:sz w:val="20"/>
          <w:szCs w:val="20"/>
          <w:lang w:val="en-US" w:eastAsia="ja-JP"/>
        </w:rPr>
        <w:t xml:space="preserve">designated safe working practices, processes and proper use of </w:t>
      </w:r>
      <w:r>
        <w:rPr>
          <w:rFonts w:ascii="Neue Haas Grotesk Text Pro" w:eastAsia="Arial" w:hAnsi="Neue Haas Grotesk Text Pro" w:cs="Arial"/>
          <w:color w:val="000000"/>
          <w:sz w:val="20"/>
          <w:szCs w:val="20"/>
          <w:lang w:val="en-US" w:eastAsia="ja-JP"/>
        </w:rPr>
        <w:t>equipment.</w:t>
      </w:r>
    </w:p>
    <w:p w14:paraId="2DAF44CC" w14:textId="39EBE7E1" w:rsidR="00626280" w:rsidRPr="00626280" w:rsidRDefault="00626280" w:rsidP="00626280">
      <w:pPr>
        <w:pStyle w:val="ListParagraph"/>
        <w:numPr>
          <w:ilvl w:val="2"/>
          <w:numId w:val="43"/>
        </w:numPr>
        <w:tabs>
          <w:tab w:val="left" w:pos="851"/>
        </w:tabs>
        <w:spacing w:after="120" w:line="288" w:lineRule="auto"/>
        <w:ind w:left="851" w:hanging="851"/>
        <w:contextualSpacing w:val="0"/>
        <w:rPr>
          <w:rFonts w:ascii="Neue Haas Grotesk Text Pro" w:eastAsia="Arial" w:hAnsi="Neue Haas Grotesk Text Pro" w:cs="Arial"/>
          <w:color w:val="000000"/>
          <w:sz w:val="20"/>
          <w:szCs w:val="20"/>
          <w:lang w:val="en-US" w:eastAsia="ja-JP"/>
        </w:rPr>
      </w:pPr>
      <w:r w:rsidRPr="00E06F24">
        <w:rPr>
          <w:rFonts w:ascii="Neue Haas Grotesk Text Pro" w:eastAsia="Arial" w:hAnsi="Neue Haas Grotesk Text Pro" w:cs="Arial"/>
          <w:color w:val="000000"/>
          <w:sz w:val="20"/>
          <w:szCs w:val="20"/>
          <w:lang w:val="en-US" w:eastAsia="ja-JP"/>
        </w:rPr>
        <w:t xml:space="preserve">To </w:t>
      </w:r>
      <w:r w:rsidR="00035073">
        <w:rPr>
          <w:rFonts w:ascii="Neue Haas Grotesk Text Pro" w:eastAsia="Arial" w:hAnsi="Neue Haas Grotesk Text Pro" w:cs="Arial"/>
          <w:color w:val="000000"/>
          <w:sz w:val="20"/>
          <w:szCs w:val="20"/>
          <w:lang w:val="en-US" w:eastAsia="ja-JP"/>
        </w:rPr>
        <w:t>l</w:t>
      </w:r>
      <w:r w:rsidRPr="00E06F24">
        <w:rPr>
          <w:rFonts w:ascii="Neue Haas Grotesk Text Pro" w:eastAsia="Arial" w:hAnsi="Neue Haas Grotesk Text Pro" w:cs="Arial"/>
          <w:color w:val="000000"/>
          <w:sz w:val="20"/>
          <w:szCs w:val="20"/>
          <w:lang w:val="en-US" w:eastAsia="ja-JP"/>
        </w:rPr>
        <w:t>iaise with Maidstone Studios resource team when instructing within the studio environment to always ensure best practice.</w:t>
      </w:r>
    </w:p>
    <w:p w14:paraId="084158AD" w14:textId="4D0FB1FA" w:rsidR="00803041" w:rsidRPr="00803041" w:rsidRDefault="00803041" w:rsidP="00803041">
      <w:pPr>
        <w:pStyle w:val="ListParagraph"/>
        <w:numPr>
          <w:ilvl w:val="2"/>
          <w:numId w:val="43"/>
        </w:numPr>
        <w:tabs>
          <w:tab w:val="left" w:pos="851"/>
        </w:tabs>
        <w:spacing w:after="120" w:line="288" w:lineRule="auto"/>
        <w:ind w:left="851" w:hanging="851"/>
        <w:contextualSpacing w:val="0"/>
        <w:rPr>
          <w:rFonts w:ascii="Neue Haas Grotesk Text Pro" w:hAnsi="Neue Haas Grotesk Text Pro" w:cs="Circular Pro Book"/>
          <w:sz w:val="20"/>
          <w:szCs w:val="20"/>
        </w:rPr>
      </w:pPr>
      <w:r w:rsidRPr="00803041">
        <w:rPr>
          <w:rFonts w:ascii="Neue Haas Grotesk Text Pro" w:eastAsia="Arial" w:hAnsi="Neue Haas Grotesk Text Pro" w:cs="Arial"/>
          <w:color w:val="000000"/>
          <w:sz w:val="20"/>
          <w:szCs w:val="20"/>
          <w:lang w:val="en-US" w:eastAsia="ja-JP"/>
        </w:rPr>
        <w:t>To ensure the security and supervision of the designated areas and the equipment contained within them.</w:t>
      </w:r>
    </w:p>
    <w:p w14:paraId="36EB20A9" w14:textId="0E683E4F" w:rsidR="00803041" w:rsidRDefault="009533EC" w:rsidP="00803041">
      <w:pPr>
        <w:pStyle w:val="ListParagraph"/>
        <w:numPr>
          <w:ilvl w:val="2"/>
          <w:numId w:val="43"/>
        </w:numPr>
        <w:tabs>
          <w:tab w:val="left" w:pos="851"/>
        </w:tabs>
        <w:spacing w:after="120" w:line="288" w:lineRule="auto"/>
        <w:ind w:left="851" w:hanging="851"/>
        <w:contextualSpacing w:val="0"/>
        <w:rPr>
          <w:rFonts w:ascii="Neue Haas Grotesk Text Pro" w:hAnsi="Neue Haas Grotesk Text Pro" w:cs="Circular Pro Book"/>
          <w:sz w:val="20"/>
          <w:szCs w:val="20"/>
        </w:rPr>
      </w:pPr>
      <w:r>
        <w:rPr>
          <w:rFonts w:ascii="Neue Haas Grotesk Text Pro" w:hAnsi="Neue Haas Grotesk Text Pro" w:cs="Circular Pro Book"/>
          <w:sz w:val="20"/>
          <w:szCs w:val="20"/>
        </w:rPr>
        <w:t>To Liaise</w:t>
      </w:r>
      <w:r w:rsidR="00611739">
        <w:rPr>
          <w:rFonts w:ascii="Neue Haas Grotesk Text Pro" w:hAnsi="Neue Haas Grotesk Text Pro" w:cs="Circular Pro Book"/>
          <w:sz w:val="20"/>
          <w:szCs w:val="20"/>
        </w:rPr>
        <w:t xml:space="preserve"> with IDS to enable frontline support of the IT equipment within the studios. (There is no on the ground IT support in the studios).</w:t>
      </w:r>
    </w:p>
    <w:p w14:paraId="207E01DC" w14:textId="77777777" w:rsidR="00247F5A" w:rsidRPr="00247F5A" w:rsidRDefault="00803041" w:rsidP="00247F5A">
      <w:pPr>
        <w:pStyle w:val="ListParagraph"/>
        <w:numPr>
          <w:ilvl w:val="2"/>
          <w:numId w:val="43"/>
        </w:numPr>
        <w:tabs>
          <w:tab w:val="left" w:pos="851"/>
        </w:tabs>
        <w:spacing w:after="120" w:line="288" w:lineRule="auto"/>
        <w:ind w:left="851" w:hanging="851"/>
        <w:contextualSpacing w:val="0"/>
        <w:rPr>
          <w:rFonts w:ascii="Neue Haas Grotesk Text Pro" w:hAnsi="Neue Haas Grotesk Text Pro" w:cs="Circular Pro Book"/>
          <w:sz w:val="20"/>
          <w:szCs w:val="20"/>
        </w:rPr>
      </w:pPr>
      <w:r w:rsidRPr="00803041">
        <w:rPr>
          <w:rFonts w:ascii="Neue Haas Grotesk Text Pro" w:eastAsia="Arial" w:hAnsi="Neue Haas Grotesk Text Pro" w:cs="Arial"/>
          <w:color w:val="000000"/>
          <w:sz w:val="20"/>
          <w:szCs w:val="20"/>
          <w:lang w:val="en-US" w:eastAsia="ja-JP"/>
        </w:rPr>
        <w:lastRenderedPageBreak/>
        <w:t xml:space="preserve">To offer technical advice and assistance on request by students and staff. </w:t>
      </w:r>
    </w:p>
    <w:p w14:paraId="273DB8A4" w14:textId="10E6E5E0" w:rsidR="00247F5A" w:rsidRPr="00247F5A" w:rsidRDefault="00247F5A" w:rsidP="00247F5A">
      <w:pPr>
        <w:pStyle w:val="ListParagraph"/>
        <w:numPr>
          <w:ilvl w:val="2"/>
          <w:numId w:val="43"/>
        </w:numPr>
        <w:tabs>
          <w:tab w:val="left" w:pos="851"/>
        </w:tabs>
        <w:spacing w:after="120" w:line="288" w:lineRule="auto"/>
        <w:ind w:left="851" w:hanging="851"/>
        <w:contextualSpacing w:val="0"/>
        <w:rPr>
          <w:rFonts w:ascii="Neue Haas Grotesk Text Pro" w:hAnsi="Neue Haas Grotesk Text Pro" w:cs="Circular Pro Book"/>
          <w:sz w:val="20"/>
          <w:szCs w:val="20"/>
        </w:rPr>
      </w:pPr>
      <w:r w:rsidRPr="00247F5A">
        <w:rPr>
          <w:rFonts w:ascii="Neue Haas Grotesk Text Pro" w:eastAsia="Arial" w:hAnsi="Neue Haas Grotesk Text Pro" w:cs="Arial"/>
          <w:color w:val="000000"/>
          <w:sz w:val="20"/>
          <w:szCs w:val="20"/>
          <w:lang w:val="en-US" w:eastAsia="ja-JP"/>
        </w:rPr>
        <w:t>Underta</w:t>
      </w:r>
      <w:r>
        <w:rPr>
          <w:rFonts w:ascii="Neue Haas Grotesk Text Pro" w:eastAsia="Arial" w:hAnsi="Neue Haas Grotesk Text Pro" w:cs="Arial"/>
          <w:color w:val="000000"/>
          <w:sz w:val="20"/>
          <w:szCs w:val="20"/>
          <w:lang w:val="en-US" w:eastAsia="ja-JP"/>
        </w:rPr>
        <w:t>ke</w:t>
      </w:r>
      <w:r w:rsidRPr="00247F5A">
        <w:rPr>
          <w:rFonts w:ascii="Neue Haas Grotesk Text Pro" w:eastAsia="Arial" w:hAnsi="Neue Haas Grotesk Text Pro" w:cs="Arial"/>
          <w:color w:val="000000"/>
          <w:sz w:val="20"/>
          <w:szCs w:val="20"/>
          <w:lang w:val="en-US" w:eastAsia="ja-JP"/>
        </w:rPr>
        <w:t xml:space="preserve"> health and safety duties and responsibilities appropriate to the post.</w:t>
      </w:r>
    </w:p>
    <w:p w14:paraId="0E247233" w14:textId="77777777" w:rsidR="00247F5A" w:rsidRPr="00247F5A" w:rsidRDefault="00247F5A" w:rsidP="00247F5A">
      <w:pPr>
        <w:tabs>
          <w:tab w:val="left" w:pos="851"/>
        </w:tabs>
        <w:spacing w:after="120" w:line="288" w:lineRule="auto"/>
        <w:rPr>
          <w:rFonts w:ascii="Neue Haas Grotesk Text Pro" w:hAnsi="Neue Haas Grotesk Text Pro" w:cs="Circular Pro Book"/>
        </w:rPr>
      </w:pPr>
    </w:p>
    <w:p w14:paraId="04BBE3FD" w14:textId="77777777" w:rsidR="00E0728E" w:rsidRPr="00803041" w:rsidRDefault="006E5F6C" w:rsidP="00E0728E">
      <w:pPr>
        <w:pStyle w:val="ListParagraph"/>
        <w:numPr>
          <w:ilvl w:val="1"/>
          <w:numId w:val="43"/>
        </w:numPr>
        <w:tabs>
          <w:tab w:val="left" w:pos="851"/>
        </w:tabs>
        <w:spacing w:before="320" w:after="120" w:line="288" w:lineRule="auto"/>
        <w:ind w:left="851" w:hanging="851"/>
        <w:contextualSpacing w:val="0"/>
        <w:rPr>
          <w:rFonts w:ascii="Neue Haas Grotesk Text Pro" w:hAnsi="Neue Haas Grotesk Text Pro" w:cs="Circular Pro Book"/>
          <w:b/>
          <w:bCs/>
          <w:sz w:val="20"/>
          <w:szCs w:val="20"/>
        </w:rPr>
      </w:pPr>
      <w:r w:rsidRPr="00803041">
        <w:rPr>
          <w:rFonts w:ascii="Neue Haas Grotesk Text Pro" w:hAnsi="Neue Haas Grotesk Text Pro" w:cs="Circular Pro Book"/>
          <w:b/>
          <w:bCs/>
          <w:sz w:val="20"/>
          <w:szCs w:val="20"/>
          <w:u w:val="single"/>
        </w:rPr>
        <w:t>Specialist</w:t>
      </w:r>
      <w:r w:rsidR="00FD0A74" w:rsidRPr="00803041">
        <w:rPr>
          <w:rFonts w:ascii="Neue Haas Grotesk Text Pro" w:hAnsi="Neue Haas Grotesk Text Pro" w:cs="Circular Pro Book"/>
          <w:b/>
          <w:bCs/>
          <w:sz w:val="20"/>
          <w:szCs w:val="20"/>
          <w:u w:val="single"/>
        </w:rPr>
        <w:t xml:space="preserve"> Duties</w:t>
      </w:r>
    </w:p>
    <w:p w14:paraId="4D19B8DE" w14:textId="2CF6A3B5" w:rsidR="00300AB3" w:rsidRPr="009B4D94" w:rsidRDefault="00300AB3" w:rsidP="00E365E3">
      <w:pPr>
        <w:pStyle w:val="ListParagraph"/>
        <w:numPr>
          <w:ilvl w:val="2"/>
          <w:numId w:val="43"/>
        </w:numPr>
        <w:tabs>
          <w:tab w:val="left" w:pos="851"/>
        </w:tabs>
        <w:spacing w:after="120" w:line="288" w:lineRule="auto"/>
        <w:ind w:left="851" w:hanging="851"/>
        <w:contextualSpacing w:val="0"/>
        <w:rPr>
          <w:rFonts w:ascii="Neue Haas Grotesk Text Pro" w:hAnsi="Neue Haas Grotesk Text Pro" w:cs="Circular Pro Book"/>
          <w:sz w:val="20"/>
          <w:szCs w:val="20"/>
        </w:rPr>
      </w:pPr>
      <w:r w:rsidRPr="009B4D94">
        <w:rPr>
          <w:rFonts w:ascii="Neue Haas Grotesk Text Pro" w:eastAsia="Arial" w:hAnsi="Neue Haas Grotesk Text Pro" w:cs="Arial"/>
          <w:color w:val="000000"/>
          <w:sz w:val="20"/>
          <w:szCs w:val="20"/>
          <w:lang w:val="en-US" w:eastAsia="ja-JP"/>
        </w:rPr>
        <w:t xml:space="preserve">To liaise with Course leaders to align level of instruction with required learning outcomes of course units to support </w:t>
      </w:r>
      <w:r w:rsidR="00C42BB9">
        <w:rPr>
          <w:rFonts w:ascii="Neue Haas Grotesk Text Pro" w:eastAsia="Arial" w:hAnsi="Neue Haas Grotesk Text Pro" w:cs="Arial"/>
          <w:color w:val="000000"/>
          <w:sz w:val="20"/>
          <w:szCs w:val="20"/>
          <w:lang w:val="en-US" w:eastAsia="ja-JP"/>
        </w:rPr>
        <w:t>curriculum delivery.</w:t>
      </w:r>
    </w:p>
    <w:p w14:paraId="0C695ABD" w14:textId="39FB25FE" w:rsidR="00300AB3" w:rsidRPr="00803041" w:rsidRDefault="00803041" w:rsidP="00300AB3">
      <w:pPr>
        <w:pStyle w:val="ListParagraph"/>
        <w:numPr>
          <w:ilvl w:val="2"/>
          <w:numId w:val="43"/>
        </w:numPr>
        <w:tabs>
          <w:tab w:val="left" w:pos="851"/>
        </w:tabs>
        <w:spacing w:after="120" w:line="288" w:lineRule="auto"/>
        <w:ind w:left="851" w:hanging="851"/>
        <w:contextualSpacing w:val="0"/>
        <w:rPr>
          <w:rFonts w:ascii="Neue Haas Grotesk Text Pro" w:hAnsi="Neue Haas Grotesk Text Pro" w:cs="Circular Pro Book"/>
          <w:sz w:val="20"/>
          <w:szCs w:val="20"/>
        </w:rPr>
      </w:pPr>
      <w:r w:rsidRPr="00803041">
        <w:rPr>
          <w:rFonts w:ascii="Neue Haas Grotesk Text Pro" w:hAnsi="Neue Haas Grotesk Text Pro" w:cs="Circular Pro Book"/>
          <w:sz w:val="20"/>
          <w:szCs w:val="20"/>
        </w:rPr>
        <w:t>To support and deliver</w:t>
      </w:r>
      <w:r w:rsidR="00993A98" w:rsidRPr="00803041">
        <w:rPr>
          <w:rFonts w:ascii="Neue Haas Grotesk Text Pro" w:hAnsi="Neue Haas Grotesk Text Pro" w:cs="Circular Pro Book"/>
          <w:sz w:val="20"/>
          <w:szCs w:val="20"/>
        </w:rPr>
        <w:t xml:space="preserve"> multiple software packages including </w:t>
      </w:r>
      <w:r w:rsidR="00993A98" w:rsidRPr="00803041">
        <w:rPr>
          <w:rFonts w:ascii="Neue Haas Grotesk Text Pro" w:eastAsia="Arial" w:hAnsi="Neue Haas Grotesk Text Pro" w:cs="Arial"/>
          <w:sz w:val="20"/>
          <w:szCs w:val="20"/>
          <w:lang w:val="en-US" w:eastAsia="ja-JP"/>
        </w:rPr>
        <w:t>Adobe Premiere Pro, Da Vinci Resolve, Adobe After Effects, Adobe Photoshop, Adobe Audition/Pro tools.</w:t>
      </w:r>
    </w:p>
    <w:p w14:paraId="31B23EFA" w14:textId="734DAF4E" w:rsidR="00803041" w:rsidRPr="0080740D" w:rsidRDefault="00300AB3" w:rsidP="00803041">
      <w:pPr>
        <w:pStyle w:val="ListParagraph"/>
        <w:numPr>
          <w:ilvl w:val="2"/>
          <w:numId w:val="43"/>
        </w:numPr>
        <w:tabs>
          <w:tab w:val="left" w:pos="851"/>
        </w:tabs>
        <w:spacing w:after="120" w:line="288" w:lineRule="auto"/>
        <w:ind w:left="851" w:hanging="851"/>
        <w:contextualSpacing w:val="0"/>
        <w:rPr>
          <w:rFonts w:ascii="Neue Haas Grotesk Text Pro" w:hAnsi="Neue Haas Grotesk Text Pro" w:cs="Circular Pro Book"/>
          <w:sz w:val="20"/>
          <w:szCs w:val="20"/>
        </w:rPr>
      </w:pPr>
      <w:r w:rsidRPr="00300AB3">
        <w:rPr>
          <w:rFonts w:ascii="Neue Haas Grotesk Text Pro" w:hAnsi="Neue Haas Grotesk Text Pro" w:cs="Arial"/>
          <w:sz w:val="20"/>
          <w:szCs w:val="20"/>
        </w:rPr>
        <w:t xml:space="preserve">To use </w:t>
      </w:r>
      <w:r w:rsidR="007513FA">
        <w:rPr>
          <w:rFonts w:ascii="Neue Haas Grotesk Text Pro" w:hAnsi="Neue Haas Grotesk Text Pro" w:cs="Arial"/>
          <w:sz w:val="20"/>
          <w:szCs w:val="20"/>
        </w:rPr>
        <w:t xml:space="preserve">and maintain loan system </w:t>
      </w:r>
      <w:proofErr w:type="spellStart"/>
      <w:r w:rsidR="007513FA">
        <w:rPr>
          <w:rFonts w:ascii="Neue Haas Grotesk Text Pro" w:hAnsi="Neue Haas Grotesk Text Pro" w:cs="Arial"/>
          <w:sz w:val="20"/>
          <w:szCs w:val="20"/>
        </w:rPr>
        <w:t>SmartHub</w:t>
      </w:r>
      <w:proofErr w:type="spellEnd"/>
      <w:r w:rsidR="007513FA">
        <w:rPr>
          <w:rFonts w:ascii="Neue Haas Grotesk Text Pro" w:hAnsi="Neue Haas Grotesk Text Pro" w:cs="Arial"/>
          <w:sz w:val="20"/>
          <w:szCs w:val="20"/>
        </w:rPr>
        <w:t xml:space="preserve"> (</w:t>
      </w:r>
      <w:r>
        <w:rPr>
          <w:rFonts w:ascii="Neue Haas Grotesk Text Pro" w:hAnsi="Neue Haas Grotesk Text Pro" w:cs="Arial"/>
          <w:sz w:val="20"/>
          <w:szCs w:val="20"/>
        </w:rPr>
        <w:t>S</w:t>
      </w:r>
      <w:r w:rsidR="007513FA">
        <w:rPr>
          <w:rFonts w:ascii="Neue Haas Grotesk Text Pro" w:hAnsi="Neue Haas Grotesk Text Pro" w:cs="Arial"/>
          <w:sz w:val="20"/>
          <w:szCs w:val="20"/>
        </w:rPr>
        <w:t>iso software)</w:t>
      </w:r>
      <w:r w:rsidRPr="00300AB3">
        <w:rPr>
          <w:rFonts w:ascii="Neue Haas Grotesk Text Pro" w:hAnsi="Neue Haas Grotesk Text Pro" w:cs="Arial"/>
          <w:sz w:val="20"/>
          <w:szCs w:val="20"/>
        </w:rPr>
        <w:t xml:space="preserve"> to aid accessibility and visibility of resources</w:t>
      </w:r>
      <w:r w:rsidR="00626280">
        <w:rPr>
          <w:rFonts w:ascii="Neue Haas Grotesk Text Pro" w:hAnsi="Neue Haas Grotesk Text Pro" w:cs="Arial"/>
          <w:sz w:val="20"/>
          <w:szCs w:val="20"/>
        </w:rPr>
        <w:t>/equipment</w:t>
      </w:r>
      <w:r w:rsidRPr="00300AB3">
        <w:rPr>
          <w:rFonts w:ascii="Neue Haas Grotesk Text Pro" w:hAnsi="Neue Haas Grotesk Text Pro" w:cs="Arial"/>
          <w:sz w:val="20"/>
          <w:szCs w:val="20"/>
        </w:rPr>
        <w:t xml:space="preserve"> to students.  </w:t>
      </w:r>
    </w:p>
    <w:p w14:paraId="6DF99184" w14:textId="1199A053" w:rsidR="0080740D" w:rsidRPr="0080740D" w:rsidRDefault="0080740D" w:rsidP="0080740D">
      <w:pPr>
        <w:pStyle w:val="ListParagraph"/>
        <w:numPr>
          <w:ilvl w:val="2"/>
          <w:numId w:val="43"/>
        </w:numPr>
        <w:tabs>
          <w:tab w:val="left" w:pos="851"/>
        </w:tabs>
        <w:spacing w:after="120" w:line="288" w:lineRule="auto"/>
        <w:ind w:left="851" w:hanging="851"/>
        <w:contextualSpacing w:val="0"/>
        <w:rPr>
          <w:rFonts w:ascii="Neue Haas Grotesk Text Pro" w:hAnsi="Neue Haas Grotesk Text Pro" w:cs="Circular Pro Book"/>
          <w:sz w:val="20"/>
          <w:szCs w:val="20"/>
        </w:rPr>
      </w:pPr>
      <w:r w:rsidRPr="0080740D">
        <w:rPr>
          <w:rFonts w:ascii="Neue Haas Grotesk Text Pro" w:eastAsia="Arial" w:hAnsi="Neue Haas Grotesk Text Pro" w:cs="Arial"/>
          <w:color w:val="000000"/>
          <w:sz w:val="20"/>
          <w:szCs w:val="20"/>
          <w:lang w:val="en-US" w:eastAsia="ja-JP"/>
        </w:rPr>
        <w:t>Tutor students on the technical components of their projects</w:t>
      </w:r>
      <w:r w:rsidR="00C42BB9">
        <w:rPr>
          <w:rFonts w:ascii="Neue Haas Grotesk Text Pro" w:eastAsia="Arial" w:hAnsi="Neue Haas Grotesk Text Pro" w:cs="Arial"/>
          <w:color w:val="000000"/>
          <w:sz w:val="20"/>
          <w:szCs w:val="20"/>
          <w:lang w:val="en-US" w:eastAsia="ja-JP"/>
        </w:rPr>
        <w:t>, including production and postproduction workflows (camera, lighting, sound recording).</w:t>
      </w:r>
    </w:p>
    <w:p w14:paraId="51B872BF" w14:textId="4D2F4755" w:rsidR="00E06F24" w:rsidRDefault="00803041" w:rsidP="00E06F24">
      <w:pPr>
        <w:pStyle w:val="ListParagraph"/>
        <w:numPr>
          <w:ilvl w:val="2"/>
          <w:numId w:val="43"/>
        </w:numPr>
        <w:tabs>
          <w:tab w:val="left" w:pos="851"/>
        </w:tabs>
        <w:spacing w:after="120" w:line="288" w:lineRule="auto"/>
        <w:ind w:left="851" w:hanging="851"/>
        <w:contextualSpacing w:val="0"/>
        <w:rPr>
          <w:rFonts w:ascii="Neue Haas Grotesk Text Pro" w:hAnsi="Neue Haas Grotesk Text Pro" w:cs="Circular Pro Book"/>
          <w:sz w:val="20"/>
          <w:szCs w:val="20"/>
        </w:rPr>
      </w:pPr>
      <w:r>
        <w:rPr>
          <w:rFonts w:ascii="Neue Haas Grotesk Text Pro" w:hAnsi="Neue Haas Grotesk Text Pro" w:cs="Circular Pro Book"/>
          <w:sz w:val="20"/>
          <w:szCs w:val="20"/>
        </w:rPr>
        <w:t xml:space="preserve">Develop and prepare </w:t>
      </w:r>
      <w:r w:rsidR="00626280">
        <w:rPr>
          <w:rFonts w:ascii="Neue Haas Grotesk Text Pro" w:hAnsi="Neue Haas Grotesk Text Pro" w:cs="Circular Pro Book"/>
          <w:sz w:val="20"/>
          <w:szCs w:val="20"/>
        </w:rPr>
        <w:t xml:space="preserve">learning </w:t>
      </w:r>
      <w:r>
        <w:rPr>
          <w:rFonts w:ascii="Neue Haas Grotesk Text Pro" w:hAnsi="Neue Haas Grotesk Text Pro" w:cs="Circular Pro Book"/>
          <w:sz w:val="20"/>
          <w:szCs w:val="20"/>
        </w:rPr>
        <w:t xml:space="preserve">materials for students in support of technical tuition e.g. handouts, </w:t>
      </w:r>
      <w:r w:rsidR="00626280">
        <w:rPr>
          <w:rFonts w:ascii="Neue Haas Grotesk Text Pro" w:hAnsi="Neue Haas Grotesk Text Pro" w:cs="Circular Pro Book"/>
          <w:sz w:val="20"/>
          <w:szCs w:val="20"/>
        </w:rPr>
        <w:t xml:space="preserve">video guides, </w:t>
      </w:r>
      <w:r>
        <w:rPr>
          <w:rFonts w:ascii="Neue Haas Grotesk Text Pro" w:hAnsi="Neue Haas Grotesk Text Pro" w:cs="Circular Pro Book"/>
          <w:sz w:val="20"/>
          <w:szCs w:val="20"/>
        </w:rPr>
        <w:t>sample works etc.</w:t>
      </w:r>
    </w:p>
    <w:p w14:paraId="1AAE957A" w14:textId="731FA769" w:rsidR="00E06F24" w:rsidRPr="00E06F24" w:rsidRDefault="00E06F24" w:rsidP="00E06F24">
      <w:pPr>
        <w:pStyle w:val="ListParagraph"/>
        <w:numPr>
          <w:ilvl w:val="2"/>
          <w:numId w:val="43"/>
        </w:numPr>
        <w:tabs>
          <w:tab w:val="left" w:pos="851"/>
        </w:tabs>
        <w:spacing w:after="120" w:line="288" w:lineRule="auto"/>
        <w:ind w:left="851" w:hanging="851"/>
        <w:contextualSpacing w:val="0"/>
        <w:rPr>
          <w:rFonts w:ascii="Neue Haas Grotesk Text Pro" w:hAnsi="Neue Haas Grotesk Text Pro" w:cs="Circular Pro Book"/>
          <w:sz w:val="20"/>
          <w:szCs w:val="20"/>
        </w:rPr>
      </w:pPr>
      <w:r w:rsidRPr="00E06F24">
        <w:rPr>
          <w:rFonts w:ascii="Neue Haas Grotesk Text Pro" w:eastAsia="Arial" w:hAnsi="Neue Haas Grotesk Text Pro" w:cs="Arial"/>
          <w:color w:val="000000"/>
          <w:sz w:val="20"/>
          <w:szCs w:val="20"/>
          <w:lang w:val="en-US" w:eastAsia="ja-JP"/>
        </w:rPr>
        <w:t>Advise on the long-term development of facilities and when appropriate remove or install equipment including A/V equipment.</w:t>
      </w:r>
    </w:p>
    <w:p w14:paraId="7F605F52" w14:textId="0A9B7801" w:rsidR="00C0581E" w:rsidRPr="007513FA" w:rsidRDefault="007513FA" w:rsidP="007513FA">
      <w:pPr>
        <w:pStyle w:val="ListParagraph"/>
        <w:numPr>
          <w:ilvl w:val="2"/>
          <w:numId w:val="43"/>
        </w:numPr>
        <w:tabs>
          <w:tab w:val="left" w:pos="851"/>
        </w:tabs>
        <w:spacing w:after="120" w:line="288" w:lineRule="auto"/>
        <w:ind w:left="851" w:hanging="851"/>
        <w:contextualSpacing w:val="0"/>
        <w:rPr>
          <w:rFonts w:ascii="Neue Haas Grotesk Text Pro" w:hAnsi="Neue Haas Grotesk Text Pro" w:cs="Circular Pro Book"/>
          <w:sz w:val="20"/>
          <w:szCs w:val="20"/>
        </w:rPr>
      </w:pPr>
      <w:r w:rsidRPr="007513FA">
        <w:rPr>
          <w:rFonts w:ascii="Neue Haas Grotesk Text Pro" w:hAnsi="Neue Haas Grotesk Text Pro" w:cs="Circular Pro Book"/>
          <w:color w:val="000000" w:themeColor="text1"/>
          <w:sz w:val="20"/>
          <w:szCs w:val="20"/>
        </w:rPr>
        <w:t>To assist in the organisation and preparation of external and internal shows and student exhibitions.</w:t>
      </w:r>
    </w:p>
    <w:p w14:paraId="2F35D9CE" w14:textId="77777777" w:rsidR="008D2DC2" w:rsidRPr="007513FA" w:rsidRDefault="008D2DC2" w:rsidP="007513FA">
      <w:pPr>
        <w:tabs>
          <w:tab w:val="left" w:pos="851"/>
        </w:tabs>
        <w:spacing w:after="120" w:line="288" w:lineRule="auto"/>
        <w:rPr>
          <w:rFonts w:ascii="Neue Haas Grotesk Text Pro" w:hAnsi="Neue Haas Grotesk Text Pro" w:cs="Circular Pro Book"/>
        </w:rPr>
      </w:pPr>
    </w:p>
    <w:p w14:paraId="3FF187FB" w14:textId="77777777" w:rsidR="006E5F6C" w:rsidRDefault="006E5F6C" w:rsidP="00FD0A74">
      <w:pPr>
        <w:tabs>
          <w:tab w:val="left" w:pos="851"/>
        </w:tabs>
        <w:spacing w:after="120" w:line="288" w:lineRule="auto"/>
        <w:rPr>
          <w:rFonts w:ascii="Neue Haas Grotesk Text Pro" w:hAnsi="Neue Haas Grotesk Text Pro" w:cs="Circular Pro Book"/>
        </w:rPr>
      </w:pPr>
    </w:p>
    <w:p w14:paraId="2FFA8159" w14:textId="77777777" w:rsidR="006E5F6C" w:rsidRDefault="006E5F6C" w:rsidP="006E5F6C">
      <w:pPr>
        <w:pStyle w:val="paragraph"/>
        <w:spacing w:before="0" w:beforeAutospacing="0" w:after="0" w:afterAutospacing="0"/>
        <w:textAlignment w:val="baseline"/>
        <w:rPr>
          <w:rStyle w:val="eop"/>
          <w:rFonts w:ascii="Neue Haas Grotesk Text Pro" w:hAnsi="Neue Haas Grotesk Text Pro" w:cs="Segoe UI"/>
          <w:sz w:val="28"/>
          <w:szCs w:val="28"/>
        </w:rPr>
      </w:pPr>
      <w:bookmarkStart w:id="0" w:name="_Hlk156307019"/>
      <w:r>
        <w:rPr>
          <w:rStyle w:val="normaltextrun"/>
          <w:rFonts w:ascii="Neue Haas Grotesk Text Pro" w:hAnsi="Neue Haas Grotesk Text Pro" w:cs="Segoe UI"/>
          <w:b/>
          <w:bCs/>
          <w:caps/>
          <w:sz w:val="28"/>
          <w:szCs w:val="28"/>
        </w:rPr>
        <w:t xml:space="preserve">02 </w:t>
      </w:r>
      <w:r>
        <w:rPr>
          <w:rStyle w:val="tabchar"/>
          <w:rFonts w:ascii="Calibri" w:hAnsi="Calibri" w:cs="Calibri"/>
          <w:sz w:val="28"/>
          <w:szCs w:val="28"/>
        </w:rPr>
        <w:tab/>
      </w:r>
      <w:r>
        <w:rPr>
          <w:rStyle w:val="normaltextrun"/>
          <w:rFonts w:ascii="Neue Haas Grotesk Text Pro" w:hAnsi="Neue Haas Grotesk Text Pro" w:cs="Segoe UI"/>
          <w:b/>
          <w:bCs/>
          <w:caps/>
          <w:sz w:val="28"/>
          <w:szCs w:val="28"/>
        </w:rPr>
        <w:t>DUTIES OF ALL STAFF</w:t>
      </w:r>
      <w:r>
        <w:rPr>
          <w:rStyle w:val="eop"/>
          <w:rFonts w:ascii="Neue Haas Grotesk Text Pro" w:hAnsi="Neue Haas Grotesk Text Pro" w:cs="Segoe UI"/>
          <w:sz w:val="28"/>
          <w:szCs w:val="28"/>
        </w:rPr>
        <w:t> </w:t>
      </w:r>
    </w:p>
    <w:p w14:paraId="38411304" w14:textId="77777777" w:rsidR="006E5F6C" w:rsidRDefault="006E5F6C" w:rsidP="006E5F6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3835892" w14:textId="77777777" w:rsidR="006E5F6C" w:rsidRDefault="006E5F6C" w:rsidP="006E5F6C">
      <w:pPr>
        <w:pStyle w:val="paragraph"/>
        <w:spacing w:before="0" w:beforeAutospacing="0" w:after="0" w:afterAutospacing="0"/>
        <w:textAlignment w:val="baseline"/>
        <w:rPr>
          <w:rStyle w:val="eop"/>
          <w:rFonts w:ascii="Neue Haas Grotesk Text Pro" w:hAnsi="Neue Haas Grotesk Text Pro" w:cs="Segoe UI"/>
          <w:sz w:val="20"/>
          <w:szCs w:val="20"/>
        </w:rPr>
      </w:pPr>
      <w:bookmarkStart w:id="1" w:name="_Hlk156312999"/>
      <w:r>
        <w:rPr>
          <w:rStyle w:val="normaltextrun"/>
          <w:rFonts w:ascii="Neue Haas Grotesk Text Pro" w:hAnsi="Neue Haas Grotesk Text Pro" w:cs="Segoe UI"/>
          <w:sz w:val="20"/>
          <w:szCs w:val="20"/>
        </w:rPr>
        <w:t xml:space="preserve">2.1 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Neue Haas Grotesk Text Pro" w:hAnsi="Neue Haas Grotesk Text Pro" w:cs="Segoe UI"/>
          <w:sz w:val="20"/>
          <w:szCs w:val="20"/>
        </w:rPr>
        <w:t xml:space="preserve">To undertake such other duties as are within the scope and spirit of the job purpose, the 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Neue Haas Grotesk Text Pro" w:hAnsi="Neue Haas Grotesk Text Pro" w:cs="Segoe UI"/>
          <w:sz w:val="20"/>
          <w:szCs w:val="20"/>
        </w:rPr>
        <w:t>job title, and the grade.</w:t>
      </w:r>
      <w:r>
        <w:rPr>
          <w:rStyle w:val="eop"/>
          <w:rFonts w:ascii="Neue Haas Grotesk Text Pro" w:hAnsi="Neue Haas Grotesk Text Pro" w:cs="Segoe UI"/>
          <w:sz w:val="20"/>
          <w:szCs w:val="20"/>
        </w:rPr>
        <w:t> </w:t>
      </w:r>
    </w:p>
    <w:p w14:paraId="50E9A3E4" w14:textId="77777777" w:rsidR="006E5F6C" w:rsidRDefault="006E5F6C" w:rsidP="006E5F6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E414D47" w14:textId="77777777" w:rsidR="00ED53B2" w:rsidRDefault="006E5F6C" w:rsidP="006E5F6C">
      <w:pPr>
        <w:pStyle w:val="paragraph"/>
        <w:spacing w:before="0" w:beforeAutospacing="0" w:after="0" w:afterAutospacing="0"/>
        <w:textAlignment w:val="baseline"/>
        <w:rPr>
          <w:rStyle w:val="tabchar"/>
          <w:rFonts w:ascii="Calibri" w:hAnsi="Calibri" w:cs="Calibri"/>
          <w:sz w:val="20"/>
          <w:szCs w:val="20"/>
        </w:rPr>
      </w:pPr>
      <w:r>
        <w:rPr>
          <w:rStyle w:val="normaltextrun"/>
          <w:rFonts w:ascii="Neue Haas Grotesk Text Pro" w:hAnsi="Neue Haas Grotesk Text Pro" w:cs="Segoe UI"/>
          <w:sz w:val="20"/>
          <w:szCs w:val="20"/>
        </w:rPr>
        <w:t xml:space="preserve">2.2 </w:t>
      </w:r>
      <w:r>
        <w:rPr>
          <w:rStyle w:val="tabchar"/>
          <w:rFonts w:ascii="Calibri" w:hAnsi="Calibri" w:cs="Calibri"/>
          <w:sz w:val="20"/>
          <w:szCs w:val="20"/>
        </w:rPr>
        <w:tab/>
      </w:r>
      <w:r w:rsidR="00ED53B2">
        <w:rPr>
          <w:rStyle w:val="normaltextrun"/>
          <w:rFonts w:ascii="Neue Haas Grotesk Text Pro" w:hAnsi="Neue Haas Grotesk Text Pro" w:cs="Segoe UI"/>
          <w:sz w:val="20"/>
          <w:szCs w:val="20"/>
        </w:rPr>
        <w:t xml:space="preserve">Maintain and promote health, safety &amp; wellbeing awareness and commitment within the </w:t>
      </w:r>
      <w:r w:rsidR="00ED53B2">
        <w:rPr>
          <w:rStyle w:val="tabchar"/>
          <w:rFonts w:ascii="Calibri" w:hAnsi="Calibri" w:cs="Calibri"/>
          <w:sz w:val="20"/>
          <w:szCs w:val="20"/>
        </w:rPr>
        <w:tab/>
      </w:r>
      <w:r w:rsidR="00ED53B2">
        <w:rPr>
          <w:rStyle w:val="normaltextrun"/>
          <w:rFonts w:ascii="Neue Haas Grotesk Text Pro" w:hAnsi="Neue Haas Grotesk Text Pro" w:cs="Segoe UI"/>
          <w:sz w:val="20"/>
          <w:szCs w:val="20"/>
        </w:rPr>
        <w:t>framework of the University's Health, Safety &amp; Wellbeing policy.</w:t>
      </w:r>
      <w:r w:rsidR="00ED53B2">
        <w:rPr>
          <w:rStyle w:val="eop"/>
          <w:rFonts w:ascii="Neue Haas Grotesk Text Pro" w:hAnsi="Neue Haas Grotesk Text Pro" w:cs="Segoe UI"/>
          <w:sz w:val="20"/>
          <w:szCs w:val="20"/>
        </w:rPr>
        <w:t> </w:t>
      </w:r>
    </w:p>
    <w:p w14:paraId="1A3E6267" w14:textId="77777777" w:rsidR="006E5F6C" w:rsidRDefault="006E5F6C" w:rsidP="006E5F6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651D970" w14:textId="77777777" w:rsidR="006E5F6C" w:rsidRPr="00ED53B2" w:rsidRDefault="006E5F6C" w:rsidP="006E5F6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0"/>
          <w:szCs w:val="20"/>
        </w:rPr>
      </w:pPr>
      <w:r>
        <w:rPr>
          <w:rStyle w:val="normaltextrun"/>
          <w:rFonts w:ascii="Neue Haas Grotesk Text Pro" w:hAnsi="Neue Haas Grotesk Text Pro" w:cs="Segoe UI"/>
          <w:sz w:val="20"/>
          <w:szCs w:val="20"/>
        </w:rPr>
        <w:t>2.3</w:t>
      </w:r>
      <w:r>
        <w:rPr>
          <w:rStyle w:val="tabchar"/>
          <w:rFonts w:ascii="Calibri" w:hAnsi="Calibri" w:cs="Calibri"/>
          <w:sz w:val="20"/>
          <w:szCs w:val="20"/>
        </w:rPr>
        <w:tab/>
      </w:r>
      <w:r w:rsidR="00ED53B2">
        <w:rPr>
          <w:rStyle w:val="normaltextrun"/>
          <w:rFonts w:ascii="Neue Haas Grotesk Text Pro" w:hAnsi="Neue Haas Grotesk Text Pro" w:cs="Segoe UI"/>
          <w:sz w:val="20"/>
          <w:szCs w:val="20"/>
        </w:rPr>
        <w:t xml:space="preserve">Take responsibility for health and safety of yourself and others in carrying out the duties </w:t>
      </w:r>
      <w:r w:rsidR="00ED53B2">
        <w:rPr>
          <w:rStyle w:val="tabchar"/>
          <w:rFonts w:ascii="Calibri" w:hAnsi="Calibri" w:cs="Calibri"/>
          <w:sz w:val="20"/>
          <w:szCs w:val="20"/>
        </w:rPr>
        <w:tab/>
      </w:r>
      <w:r w:rsidR="00ED53B2">
        <w:rPr>
          <w:rStyle w:val="normaltextrun"/>
          <w:rFonts w:ascii="Neue Haas Grotesk Text Pro" w:hAnsi="Neue Haas Grotesk Text Pro" w:cs="Segoe UI"/>
          <w:sz w:val="20"/>
          <w:szCs w:val="20"/>
        </w:rPr>
        <w:t>of the role. </w:t>
      </w:r>
      <w:r w:rsidR="00ED53B2">
        <w:rPr>
          <w:rStyle w:val="eop"/>
          <w:rFonts w:ascii="Neue Haas Grotesk Text Pro" w:hAnsi="Neue Haas Grotesk Text Pro" w:cs="Segoe UI"/>
          <w:sz w:val="20"/>
          <w:szCs w:val="20"/>
        </w:rPr>
        <w:t> </w:t>
      </w:r>
    </w:p>
    <w:p w14:paraId="6D0F9D96" w14:textId="77777777" w:rsidR="006E5F6C" w:rsidRDefault="006E5F6C" w:rsidP="006E5F6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B1D8605" w14:textId="77777777" w:rsidR="006E5F6C" w:rsidRDefault="006E5F6C" w:rsidP="006E5F6C">
      <w:pPr>
        <w:pStyle w:val="paragraph"/>
        <w:spacing w:before="0" w:beforeAutospacing="0" w:after="0" w:afterAutospacing="0"/>
        <w:textAlignment w:val="baseline"/>
        <w:rPr>
          <w:rStyle w:val="eop"/>
          <w:rFonts w:ascii="Neue Haas Grotesk Text Pro" w:hAnsi="Neue Haas Grotesk Text Pro" w:cs="Segoe UI"/>
          <w:sz w:val="20"/>
          <w:szCs w:val="20"/>
        </w:rPr>
      </w:pPr>
      <w:r>
        <w:rPr>
          <w:rStyle w:val="normaltextrun"/>
          <w:rFonts w:ascii="Neue Haas Grotesk Text Pro" w:hAnsi="Neue Haas Grotesk Text Pro" w:cs="Segoe UI"/>
          <w:sz w:val="20"/>
          <w:szCs w:val="20"/>
        </w:rPr>
        <w:t>2.4</w:t>
      </w:r>
      <w:r>
        <w:rPr>
          <w:rStyle w:val="tabchar"/>
          <w:rFonts w:ascii="Calibri" w:hAnsi="Calibri" w:cs="Calibri"/>
          <w:sz w:val="20"/>
          <w:szCs w:val="20"/>
        </w:rPr>
        <w:tab/>
      </w:r>
      <w:r w:rsidR="00ED53B2">
        <w:rPr>
          <w:rStyle w:val="normaltextrun"/>
          <w:rFonts w:ascii="Neue Haas Grotesk Text Pro" w:hAnsi="Neue Haas Grotesk Text Pro" w:cs="Segoe UI"/>
          <w:sz w:val="20"/>
          <w:szCs w:val="20"/>
        </w:rPr>
        <w:t>To promote equality, diversity and inclusion in your performance of your duties.</w:t>
      </w:r>
    </w:p>
    <w:p w14:paraId="06AB317B" w14:textId="77777777" w:rsidR="006E5F6C" w:rsidRDefault="006E5F6C" w:rsidP="006E5F6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095EFFB" w14:textId="77777777" w:rsidR="006E5F6C" w:rsidRDefault="006E5F6C" w:rsidP="006E5F6C">
      <w:pPr>
        <w:pStyle w:val="paragraph"/>
        <w:spacing w:before="0" w:beforeAutospacing="0" w:after="0" w:afterAutospacing="0"/>
        <w:textAlignment w:val="baseline"/>
        <w:rPr>
          <w:rStyle w:val="eop"/>
          <w:rFonts w:ascii="Neue Haas Grotesk Text Pro" w:hAnsi="Neue Haas Grotesk Text Pro" w:cs="Segoe UI"/>
          <w:sz w:val="20"/>
          <w:szCs w:val="20"/>
        </w:rPr>
      </w:pPr>
      <w:r>
        <w:rPr>
          <w:rStyle w:val="normaltextrun"/>
          <w:rFonts w:ascii="Neue Haas Grotesk Text Pro" w:hAnsi="Neue Haas Grotesk Text Pro" w:cs="Segoe UI"/>
          <w:sz w:val="20"/>
          <w:szCs w:val="20"/>
        </w:rPr>
        <w:t>2.5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Neue Haas Grotesk Text Pro" w:hAnsi="Neue Haas Grotesk Text Pro" w:cs="Segoe UI"/>
          <w:sz w:val="20"/>
          <w:szCs w:val="20"/>
        </w:rPr>
        <w:t xml:space="preserve">Undertake any other work and hours of work as required to commensurate with the level 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Neue Haas Grotesk Text Pro" w:hAnsi="Neue Haas Grotesk Text Pro" w:cs="Segoe UI"/>
          <w:sz w:val="20"/>
          <w:szCs w:val="20"/>
        </w:rPr>
        <w:t>and responsibility of the post.</w:t>
      </w:r>
      <w:r>
        <w:rPr>
          <w:rStyle w:val="eop"/>
          <w:rFonts w:ascii="Neue Haas Grotesk Text Pro" w:hAnsi="Neue Haas Grotesk Text Pro" w:cs="Segoe UI"/>
          <w:sz w:val="20"/>
          <w:szCs w:val="20"/>
        </w:rPr>
        <w:t> </w:t>
      </w:r>
    </w:p>
    <w:p w14:paraId="43246825" w14:textId="77777777" w:rsidR="006E5F6C" w:rsidRDefault="006E5F6C" w:rsidP="006E5F6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6BC25EF" w14:textId="77777777" w:rsidR="006E5F6C" w:rsidRDefault="006E5F6C" w:rsidP="006E5F6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Neue Haas Grotesk Text Pro" w:hAnsi="Neue Haas Grotesk Text Pro" w:cs="Segoe UI"/>
          <w:sz w:val="20"/>
          <w:szCs w:val="20"/>
        </w:rPr>
        <w:t>2.6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Neue Haas Grotesk Text Pro" w:hAnsi="Neue Haas Grotesk Text Pro" w:cs="Segoe UI"/>
          <w:sz w:val="20"/>
          <w:szCs w:val="20"/>
        </w:rPr>
        <w:t xml:space="preserve">To actively participate in learning and development to meet the requirements of your role 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Neue Haas Grotesk Text Pro" w:hAnsi="Neue Haas Grotesk Text Pro" w:cs="Segoe UI"/>
          <w:sz w:val="20"/>
          <w:szCs w:val="20"/>
        </w:rPr>
        <w:t>and the University.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bookmarkEnd w:id="0"/>
    <w:bookmarkEnd w:id="1"/>
    <w:p w14:paraId="5B084180" w14:textId="77777777" w:rsidR="006E5F6C" w:rsidRDefault="006E5F6C" w:rsidP="00FD0A74">
      <w:pPr>
        <w:tabs>
          <w:tab w:val="left" w:pos="851"/>
        </w:tabs>
        <w:spacing w:after="120" w:line="288" w:lineRule="auto"/>
        <w:rPr>
          <w:rFonts w:ascii="Neue Haas Grotesk Text Pro" w:hAnsi="Neue Haas Grotesk Text Pro" w:cs="Circular Pro Book"/>
        </w:rPr>
      </w:pPr>
    </w:p>
    <w:p w14:paraId="66C5B91E" w14:textId="77777777" w:rsidR="00A65ECB" w:rsidRDefault="00A65ECB" w:rsidP="009806F1">
      <w:pPr>
        <w:tabs>
          <w:tab w:val="left" w:pos="851"/>
        </w:tabs>
        <w:spacing w:after="120" w:line="288" w:lineRule="auto"/>
        <w:ind w:left="850" w:hanging="850"/>
        <w:rPr>
          <w:rFonts w:ascii="Neue Haas Grotesk Text Pro" w:hAnsi="Neue Haas Grotesk Text Pro" w:cs="Circular Pro Book"/>
        </w:rPr>
      </w:pPr>
    </w:p>
    <w:p w14:paraId="029D23D5" w14:textId="77777777" w:rsidR="00F15FA7" w:rsidRPr="00AA26E5" w:rsidRDefault="00F15FA7" w:rsidP="00E96913">
      <w:pPr>
        <w:tabs>
          <w:tab w:val="left" w:pos="851"/>
        </w:tabs>
        <w:spacing w:after="120" w:line="288" w:lineRule="auto"/>
        <w:rPr>
          <w:rFonts w:ascii="Neue Haas Grotesk Text Pro" w:eastAsia="Cambria" w:hAnsi="Neue Haas Grotesk Text Pro" w:cs="Circular Pro Book"/>
          <w:b/>
          <w:bCs/>
          <w:sz w:val="28"/>
          <w:szCs w:val="26"/>
        </w:rPr>
        <w:sectPr w:rsidR="00F15FA7" w:rsidRPr="00AA26E5" w:rsidSect="00AD0608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361" w:right="1361" w:bottom="1361" w:left="1361" w:header="709" w:footer="709" w:gutter="0"/>
          <w:cols w:space="708"/>
          <w:docGrid w:linePitch="360"/>
        </w:sectPr>
      </w:pPr>
    </w:p>
    <w:tbl>
      <w:tblPr>
        <w:tblW w:w="5000" w:type="pct"/>
        <w:tblBorders>
          <w:insideH w:val="single" w:sz="2" w:space="0" w:color="auto"/>
        </w:tblBorders>
        <w:tblLook w:val="04A0" w:firstRow="1" w:lastRow="0" w:firstColumn="1" w:lastColumn="0" w:noHBand="0" w:noVBand="1"/>
      </w:tblPr>
      <w:tblGrid>
        <w:gridCol w:w="580"/>
        <w:gridCol w:w="9591"/>
        <w:gridCol w:w="1284"/>
        <w:gridCol w:w="1324"/>
        <w:gridCol w:w="1179"/>
      </w:tblGrid>
      <w:tr w:rsidR="00545B5D" w:rsidRPr="0005277A" w14:paraId="36561F46" w14:textId="77777777" w:rsidTr="00CB588C">
        <w:trPr>
          <w:cantSplit/>
        </w:trPr>
        <w:tc>
          <w:tcPr>
            <w:tcW w:w="3643" w:type="pct"/>
            <w:gridSpan w:val="2"/>
            <w:shd w:val="clear" w:color="auto" w:fill="auto"/>
            <w:vAlign w:val="center"/>
          </w:tcPr>
          <w:p w14:paraId="61746523" w14:textId="77777777" w:rsidR="00B0789D" w:rsidRPr="00545B5D" w:rsidRDefault="00545B5D" w:rsidP="00115FDB">
            <w:pPr>
              <w:tabs>
                <w:tab w:val="left" w:pos="851"/>
              </w:tabs>
              <w:spacing w:before="120" w:after="120"/>
              <w:rPr>
                <w:rFonts w:ascii="Neue Haas Grotesk Text Pro" w:eastAsia="Calibri" w:hAnsi="Neue Haas Grotesk Text Pro" w:cs="Circular Pro Black"/>
                <w:b/>
                <w:bCs/>
                <w:sz w:val="28"/>
                <w:szCs w:val="28"/>
                <w:lang w:val="en-US"/>
              </w:rPr>
            </w:pPr>
            <w:bookmarkStart w:id="2" w:name="_Hlk109211881"/>
            <w:r w:rsidRPr="00545B5D">
              <w:rPr>
                <w:rFonts w:ascii="Neue Haas Grotesk Text Pro" w:hAnsi="Neue Haas Grotesk Text Pro" w:cs="Circular Pro Black"/>
                <w:b/>
                <w:bCs/>
                <w:caps/>
                <w:sz w:val="28"/>
                <w:szCs w:val="28"/>
              </w:rPr>
              <w:lastRenderedPageBreak/>
              <w:t>0</w:t>
            </w:r>
            <w:r w:rsidR="006E5F6C">
              <w:rPr>
                <w:rFonts w:ascii="Neue Haas Grotesk Text Pro" w:hAnsi="Neue Haas Grotesk Text Pro" w:cs="Circular Pro Black"/>
                <w:b/>
                <w:bCs/>
                <w:caps/>
                <w:sz w:val="28"/>
                <w:szCs w:val="28"/>
              </w:rPr>
              <w:t>3</w:t>
            </w:r>
            <w:r w:rsidRPr="00545B5D">
              <w:rPr>
                <w:rFonts w:ascii="Neue Haas Grotesk Text Pro" w:hAnsi="Neue Haas Grotesk Text Pro" w:cs="Circular Pro Black"/>
                <w:b/>
                <w:bCs/>
                <w:caps/>
                <w:sz w:val="28"/>
                <w:szCs w:val="28"/>
              </w:rPr>
              <w:tab/>
              <w:t>Selection Matrix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4958E9DA" w14:textId="77777777" w:rsidR="00B0789D" w:rsidRPr="00545B5D" w:rsidRDefault="00B0789D" w:rsidP="002439CC">
            <w:pPr>
              <w:tabs>
                <w:tab w:val="left" w:pos="851"/>
              </w:tabs>
              <w:spacing w:before="120" w:after="120"/>
              <w:rPr>
                <w:rFonts w:ascii="Neue Haas Grotesk Text Pro" w:eastAsia="Calibri" w:hAnsi="Neue Haas Grotesk Text Pro" w:cs="Circular Pro Black"/>
                <w:b/>
                <w:bCs/>
                <w:sz w:val="24"/>
                <w:szCs w:val="24"/>
                <w:lang w:val="en-US"/>
              </w:rPr>
            </w:pPr>
            <w:r w:rsidRPr="00545B5D">
              <w:rPr>
                <w:rFonts w:ascii="Neue Haas Grotesk Text Pro" w:eastAsia="Calibri" w:hAnsi="Neue Haas Grotesk Text Pro" w:cs="Circular Pro Black"/>
                <w:b/>
                <w:bCs/>
                <w:sz w:val="24"/>
                <w:szCs w:val="24"/>
                <w:lang w:val="en-US"/>
              </w:rPr>
              <w:t>Essential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73101D85" w14:textId="77777777" w:rsidR="00B0789D" w:rsidRPr="00545B5D" w:rsidRDefault="00B0789D" w:rsidP="002439CC">
            <w:pPr>
              <w:tabs>
                <w:tab w:val="left" w:pos="851"/>
              </w:tabs>
              <w:spacing w:before="120" w:after="120"/>
              <w:rPr>
                <w:rFonts w:ascii="Neue Haas Grotesk Text Pro" w:eastAsia="Calibri" w:hAnsi="Neue Haas Grotesk Text Pro" w:cs="Circular Pro Black"/>
                <w:b/>
                <w:bCs/>
                <w:sz w:val="24"/>
                <w:szCs w:val="24"/>
                <w:lang w:val="en-US"/>
              </w:rPr>
            </w:pPr>
            <w:r w:rsidRPr="00545B5D">
              <w:rPr>
                <w:rFonts w:ascii="Neue Haas Grotesk Text Pro" w:eastAsia="Calibri" w:hAnsi="Neue Haas Grotesk Text Pro" w:cs="Circular Pro Black"/>
                <w:b/>
                <w:bCs/>
                <w:sz w:val="24"/>
                <w:szCs w:val="24"/>
                <w:lang w:val="en-US"/>
              </w:rPr>
              <w:t>Desirable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4C49628A" w14:textId="77777777" w:rsidR="00B0789D" w:rsidRPr="00545B5D" w:rsidRDefault="00B0789D" w:rsidP="002439CC">
            <w:pPr>
              <w:tabs>
                <w:tab w:val="left" w:pos="851"/>
              </w:tabs>
              <w:spacing w:before="120" w:after="120"/>
              <w:rPr>
                <w:rFonts w:ascii="Neue Haas Grotesk Text Pro" w:eastAsia="Calibri" w:hAnsi="Neue Haas Grotesk Text Pro" w:cs="Circular Pro Black"/>
                <w:b/>
                <w:bCs/>
                <w:sz w:val="24"/>
                <w:szCs w:val="24"/>
                <w:lang w:val="en-US"/>
              </w:rPr>
            </w:pPr>
            <w:r w:rsidRPr="00545B5D">
              <w:rPr>
                <w:rFonts w:ascii="Neue Haas Grotesk Text Pro" w:eastAsia="Calibri" w:hAnsi="Neue Haas Grotesk Text Pro" w:cs="Circular Pro Black"/>
                <w:b/>
                <w:bCs/>
                <w:sz w:val="24"/>
                <w:szCs w:val="24"/>
                <w:lang w:val="en-US"/>
              </w:rPr>
              <w:t>Used to shortlist</w:t>
            </w:r>
          </w:p>
        </w:tc>
      </w:tr>
      <w:tr w:rsidR="00B0789D" w:rsidRPr="0005277A" w14:paraId="4A6A2A50" w14:textId="77777777" w:rsidTr="0060626D">
        <w:trPr>
          <w:cantSplit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20FAA3C9" w14:textId="77777777" w:rsidR="00B0789D" w:rsidRPr="00B3289D" w:rsidRDefault="00B0789D" w:rsidP="00115FDB">
            <w:pPr>
              <w:tabs>
                <w:tab w:val="left" w:pos="851"/>
              </w:tabs>
              <w:spacing w:before="120" w:after="120"/>
              <w:rPr>
                <w:rFonts w:ascii="Neue Haas Grotesk Text Pro" w:eastAsia="Calibri" w:hAnsi="Neue Haas Grotesk Text Pro" w:cs="Circular Pro Black"/>
                <w:sz w:val="24"/>
                <w:szCs w:val="24"/>
                <w:lang w:val="en-US"/>
              </w:rPr>
            </w:pPr>
            <w:r w:rsidRPr="00B3289D">
              <w:rPr>
                <w:rFonts w:ascii="Neue Haas Grotesk Text Pro" w:eastAsia="Calibri" w:hAnsi="Neue Haas Grotesk Text Pro" w:cs="Circular Pro Black"/>
                <w:b/>
                <w:bCs/>
                <w:sz w:val="24"/>
                <w:szCs w:val="24"/>
                <w:lang w:val="en-US"/>
              </w:rPr>
              <w:t>Qualifications</w:t>
            </w:r>
          </w:p>
        </w:tc>
      </w:tr>
      <w:tr w:rsidR="00545B5D" w:rsidRPr="0005277A" w14:paraId="5060E94D" w14:textId="77777777" w:rsidTr="00060EDA">
        <w:trPr>
          <w:cantSplit/>
        </w:trPr>
        <w:tc>
          <w:tcPr>
            <w:tcW w:w="208" w:type="pct"/>
            <w:shd w:val="clear" w:color="auto" w:fill="auto"/>
          </w:tcPr>
          <w:p w14:paraId="65E62629" w14:textId="77777777" w:rsidR="00B0789D" w:rsidRPr="0005277A" w:rsidRDefault="008D2DC2" w:rsidP="00680B9C">
            <w:pPr>
              <w:tabs>
                <w:tab w:val="left" w:pos="851"/>
              </w:tabs>
              <w:spacing w:before="120" w:after="120"/>
              <w:rPr>
                <w:rFonts w:ascii="Neue Haas Grotesk Text Pro" w:eastAsia="Calibri" w:hAnsi="Neue Haas Grotesk Text Pro" w:cs="Circular Pro Book"/>
                <w:lang w:val="en-US"/>
              </w:rPr>
            </w:pPr>
            <w:r w:rsidRPr="0005277A">
              <w:rPr>
                <w:rFonts w:ascii="Neue Haas Grotesk Text Pro" w:eastAsia="Calibri" w:hAnsi="Neue Haas Grotesk Text Pro" w:cs="Circular Pro Book"/>
                <w:lang w:val="en-US"/>
              </w:rPr>
              <w:t>1</w:t>
            </w:r>
          </w:p>
        </w:tc>
        <w:tc>
          <w:tcPr>
            <w:tcW w:w="3436" w:type="pct"/>
            <w:shd w:val="clear" w:color="auto" w:fill="auto"/>
            <w:vAlign w:val="center"/>
          </w:tcPr>
          <w:p w14:paraId="4952F0B3" w14:textId="01415F40" w:rsidR="00611739" w:rsidRPr="00162853" w:rsidRDefault="00162853" w:rsidP="00162853">
            <w:pPr>
              <w:pStyle w:val="Normal1"/>
              <w:tabs>
                <w:tab w:val="left" w:pos="-1439"/>
                <w:tab w:val="left" w:pos="-719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2853">
              <w:rPr>
                <w:rFonts w:ascii="Neue Haas Grotesk Text Pro" w:eastAsia="Arial" w:hAnsi="Neue Haas Grotesk Text Pro" w:cs="Arial"/>
                <w:szCs w:val="20"/>
              </w:rPr>
              <w:t xml:space="preserve">National Qualification </w:t>
            </w:r>
            <w:r w:rsidR="00E2326C" w:rsidRPr="00162853">
              <w:rPr>
                <w:rFonts w:ascii="Neue Haas Grotesk Text Pro" w:eastAsia="Arial" w:hAnsi="Neue Haas Grotesk Text Pro" w:cs="Arial"/>
                <w:szCs w:val="20"/>
              </w:rPr>
              <w:t>Framework</w:t>
            </w:r>
            <w:r w:rsidRPr="00162853">
              <w:rPr>
                <w:rFonts w:ascii="Neue Haas Grotesk Text Pro" w:eastAsia="Arial" w:hAnsi="Neue Haas Grotesk Text Pro" w:cs="Arial"/>
                <w:szCs w:val="20"/>
              </w:rPr>
              <w:t xml:space="preserve"> Level 5 equivalent or relevant trade qualifications and </w:t>
            </w:r>
            <w:r>
              <w:rPr>
                <w:rFonts w:ascii="Neue Haas Grotesk Text Pro" w:eastAsia="Arial" w:hAnsi="Neue Haas Grotesk Text Pro" w:cs="Arial"/>
                <w:szCs w:val="20"/>
              </w:rPr>
              <w:t xml:space="preserve">industry </w:t>
            </w:r>
            <w:r w:rsidRPr="00162853">
              <w:rPr>
                <w:rFonts w:ascii="Neue Haas Grotesk Text Pro" w:eastAsia="Arial" w:hAnsi="Neue Haas Grotesk Text Pro" w:cs="Arial"/>
                <w:szCs w:val="20"/>
              </w:rPr>
              <w:t>experience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0DE8DBE5" w14:textId="77777777" w:rsidR="00B0789D" w:rsidRPr="009F6CEA" w:rsidRDefault="00CB588C" w:rsidP="00115FDB">
            <w:pPr>
              <w:tabs>
                <w:tab w:val="left" w:pos="851"/>
              </w:tabs>
              <w:jc w:val="center"/>
              <w:rPr>
                <w:rFonts w:ascii="Neue Haas Grotesk Text Pro" w:eastAsia="Calibri" w:hAnsi="Neue Haas Grotesk Text Pro" w:cs="Circular Pro Book"/>
                <w:sz w:val="36"/>
                <w:szCs w:val="36"/>
                <w:lang w:val="en-US"/>
              </w:rPr>
            </w:pPr>
            <w:r w:rsidRPr="009F6CEA">
              <w:rPr>
                <w:rFonts w:ascii="Neue Haas Grotesk Text Pro" w:eastAsia="Calibri" w:hAnsi="Neue Haas Grotesk Text Pro" w:cs="Circular Pro Book"/>
                <w:sz w:val="36"/>
                <w:szCs w:val="36"/>
                <w:lang w:val="en-US"/>
              </w:rPr>
              <w:sym w:font="Wingdings" w:char="F0FB"/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3948A401" w14:textId="77777777" w:rsidR="00B0789D" w:rsidRPr="0005277A" w:rsidRDefault="00B0789D" w:rsidP="00115FDB">
            <w:pPr>
              <w:tabs>
                <w:tab w:val="left" w:pos="851"/>
              </w:tabs>
              <w:jc w:val="center"/>
              <w:rPr>
                <w:rFonts w:ascii="Neue Haas Grotesk Text Pro" w:eastAsia="Calibri" w:hAnsi="Neue Haas Grotesk Text Pro" w:cs="Circular Pro Book"/>
                <w:lang w:val="en-US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32C87C9A" w14:textId="77777777" w:rsidR="00B0789D" w:rsidRPr="0005277A" w:rsidRDefault="001A27CA" w:rsidP="00115FDB">
            <w:pPr>
              <w:tabs>
                <w:tab w:val="left" w:pos="851"/>
              </w:tabs>
              <w:jc w:val="center"/>
              <w:rPr>
                <w:rFonts w:ascii="Neue Haas Grotesk Text Pro" w:eastAsia="Calibri" w:hAnsi="Neue Haas Grotesk Text Pro" w:cs="Circular Pro Book"/>
                <w:lang w:val="en-US"/>
              </w:rPr>
            </w:pPr>
            <w:r w:rsidRPr="009F6CEA">
              <w:rPr>
                <w:rFonts w:ascii="Neue Haas Grotesk Text Pro" w:eastAsia="Calibri" w:hAnsi="Neue Haas Grotesk Text Pro" w:cs="Circular Pro Book"/>
                <w:sz w:val="36"/>
                <w:szCs w:val="36"/>
                <w:lang w:val="en-US"/>
              </w:rPr>
              <w:sym w:font="Wingdings" w:char="F0FB"/>
            </w:r>
          </w:p>
        </w:tc>
      </w:tr>
      <w:tr w:rsidR="00545B5D" w:rsidRPr="0005277A" w14:paraId="7BD69AE4" w14:textId="77777777" w:rsidTr="00060EDA">
        <w:trPr>
          <w:cantSplit/>
        </w:trPr>
        <w:tc>
          <w:tcPr>
            <w:tcW w:w="208" w:type="pct"/>
            <w:shd w:val="clear" w:color="auto" w:fill="auto"/>
          </w:tcPr>
          <w:p w14:paraId="30E30225" w14:textId="77777777" w:rsidR="00595BF9" w:rsidRPr="0005277A" w:rsidRDefault="008D2DC2" w:rsidP="00680B9C">
            <w:pPr>
              <w:tabs>
                <w:tab w:val="left" w:pos="851"/>
              </w:tabs>
              <w:spacing w:before="120" w:after="120"/>
              <w:rPr>
                <w:rFonts w:ascii="Neue Haas Grotesk Text Pro" w:eastAsia="Calibri" w:hAnsi="Neue Haas Grotesk Text Pro" w:cs="Circular Pro Book"/>
                <w:lang w:val="en-US"/>
              </w:rPr>
            </w:pPr>
            <w:r w:rsidRPr="0005277A">
              <w:rPr>
                <w:rFonts w:ascii="Neue Haas Grotesk Text Pro" w:eastAsia="Calibri" w:hAnsi="Neue Haas Grotesk Text Pro" w:cs="Circular Pro Book"/>
                <w:lang w:val="en-US"/>
              </w:rPr>
              <w:t>2</w:t>
            </w:r>
          </w:p>
        </w:tc>
        <w:tc>
          <w:tcPr>
            <w:tcW w:w="3436" w:type="pct"/>
            <w:shd w:val="clear" w:color="auto" w:fill="auto"/>
            <w:vAlign w:val="center"/>
          </w:tcPr>
          <w:p w14:paraId="2D46F95A" w14:textId="3ED61C09" w:rsidR="00611739" w:rsidRPr="00611739" w:rsidRDefault="00611739" w:rsidP="00611739">
            <w:pPr>
              <w:pStyle w:val="Normal1"/>
              <w:tabs>
                <w:tab w:val="left" w:pos="-1439"/>
                <w:tab w:val="left" w:pos="-719"/>
              </w:tabs>
              <w:suppressAutoHyphens/>
              <w:jc w:val="both"/>
              <w:rPr>
                <w:rFonts w:ascii="Neue Haas Grotesk Text Pro" w:eastAsia="Arial" w:hAnsi="Neue Haas Grotesk Text Pro" w:cs="Arial"/>
                <w:szCs w:val="20"/>
              </w:rPr>
            </w:pPr>
            <w:r w:rsidRPr="00611739">
              <w:rPr>
                <w:rFonts w:ascii="Neue Haas Grotesk Text Pro" w:eastAsia="Arial" w:hAnsi="Neue Haas Grotesk Text Pro" w:cs="Arial"/>
                <w:szCs w:val="20"/>
              </w:rPr>
              <w:t>PGC</w:t>
            </w:r>
            <w:r w:rsidR="00024AC2">
              <w:rPr>
                <w:rFonts w:ascii="Neue Haas Grotesk Text Pro" w:eastAsia="Arial" w:hAnsi="Neue Haas Grotesk Text Pro" w:cs="Arial"/>
                <w:szCs w:val="20"/>
              </w:rPr>
              <w:t xml:space="preserve">ert </w:t>
            </w:r>
            <w:r w:rsidRPr="00611739">
              <w:rPr>
                <w:rFonts w:ascii="Neue Haas Grotesk Text Pro" w:eastAsia="Arial" w:hAnsi="Neue Haas Grotesk Text Pro" w:cs="Arial"/>
                <w:szCs w:val="20"/>
              </w:rPr>
              <w:t>or teaching qualification.</w:t>
            </w:r>
          </w:p>
          <w:p w14:paraId="0FD610BF" w14:textId="77777777" w:rsidR="00595BF9" w:rsidRPr="00F85F03" w:rsidRDefault="00595BF9" w:rsidP="00CB588C">
            <w:pPr>
              <w:tabs>
                <w:tab w:val="left" w:pos="851"/>
              </w:tabs>
              <w:spacing w:after="120" w:line="288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14:paraId="224D37EB" w14:textId="77777777" w:rsidR="00595BF9" w:rsidRPr="0005277A" w:rsidRDefault="00595BF9" w:rsidP="00115FDB">
            <w:pPr>
              <w:tabs>
                <w:tab w:val="left" w:pos="851"/>
              </w:tabs>
              <w:jc w:val="center"/>
              <w:rPr>
                <w:rFonts w:ascii="Neue Haas Grotesk Text Pro" w:eastAsia="Calibri" w:hAnsi="Neue Haas Grotesk Text Pro" w:cs="Circular Pro Book"/>
                <w:lang w:val="en-US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14:paraId="0767059F" w14:textId="77777777" w:rsidR="00595BF9" w:rsidRPr="0005277A" w:rsidRDefault="00CB588C" w:rsidP="00115FDB">
            <w:pPr>
              <w:tabs>
                <w:tab w:val="left" w:pos="851"/>
              </w:tabs>
              <w:jc w:val="center"/>
              <w:rPr>
                <w:rFonts w:ascii="Neue Haas Grotesk Text Pro" w:eastAsia="Calibri" w:hAnsi="Neue Haas Grotesk Text Pro" w:cs="Circular Pro Book"/>
                <w:lang w:val="en-US"/>
              </w:rPr>
            </w:pPr>
            <w:r w:rsidRPr="009F6CEA">
              <w:rPr>
                <w:rFonts w:ascii="Neue Haas Grotesk Text Pro" w:eastAsia="Calibri" w:hAnsi="Neue Haas Grotesk Text Pro" w:cs="Circular Pro Book"/>
                <w:sz w:val="36"/>
                <w:szCs w:val="36"/>
                <w:lang w:val="en-US"/>
              </w:rPr>
              <w:sym w:font="Wingdings" w:char="F0FB"/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164F50AC" w14:textId="77777777" w:rsidR="00595BF9" w:rsidRPr="0005277A" w:rsidRDefault="00595BF9" w:rsidP="00115FDB">
            <w:pPr>
              <w:tabs>
                <w:tab w:val="left" w:pos="851"/>
              </w:tabs>
              <w:jc w:val="center"/>
              <w:rPr>
                <w:rFonts w:ascii="Neue Haas Grotesk Text Pro" w:eastAsia="Calibri" w:hAnsi="Neue Haas Grotesk Text Pro" w:cs="Circular Pro Book"/>
                <w:lang w:val="en-US"/>
              </w:rPr>
            </w:pPr>
          </w:p>
        </w:tc>
      </w:tr>
      <w:tr w:rsidR="003B6BC1" w:rsidRPr="0005277A" w14:paraId="0BD4F851" w14:textId="77777777" w:rsidTr="0060626D">
        <w:trPr>
          <w:cantSplit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730116CF" w14:textId="77777777" w:rsidR="003B6BC1" w:rsidRPr="00115FDB" w:rsidRDefault="003B6BC1" w:rsidP="00115FDB">
            <w:pPr>
              <w:tabs>
                <w:tab w:val="left" w:pos="851"/>
              </w:tabs>
              <w:spacing w:before="120" w:after="120"/>
              <w:rPr>
                <w:rFonts w:ascii="Neue Haas Grotesk Text Pro" w:eastAsia="Calibri" w:hAnsi="Neue Haas Grotesk Text Pro" w:cs="Circular Pro Book"/>
                <w:b/>
                <w:bCs/>
                <w:lang w:val="en-US"/>
              </w:rPr>
            </w:pPr>
            <w:r w:rsidRPr="00115FDB">
              <w:rPr>
                <w:rFonts w:ascii="Neue Haas Grotesk Text Pro" w:eastAsia="Calibri" w:hAnsi="Neue Haas Grotesk Text Pro" w:cs="Circular Pro Black"/>
                <w:b/>
                <w:bCs/>
                <w:sz w:val="24"/>
                <w:szCs w:val="24"/>
                <w:lang w:val="en-US"/>
              </w:rPr>
              <w:t>Knowledge &amp; Experience</w:t>
            </w:r>
          </w:p>
        </w:tc>
      </w:tr>
      <w:tr w:rsidR="002546E3" w:rsidRPr="0005277A" w14:paraId="50AF515B" w14:textId="77777777" w:rsidTr="00060EDA">
        <w:trPr>
          <w:cantSplit/>
        </w:trPr>
        <w:tc>
          <w:tcPr>
            <w:tcW w:w="208" w:type="pct"/>
            <w:shd w:val="clear" w:color="auto" w:fill="auto"/>
          </w:tcPr>
          <w:p w14:paraId="4DC803FC" w14:textId="46641DFC" w:rsidR="002546E3" w:rsidRDefault="002546E3" w:rsidP="00680B9C">
            <w:pPr>
              <w:tabs>
                <w:tab w:val="left" w:pos="851"/>
              </w:tabs>
              <w:spacing w:before="120" w:after="120"/>
              <w:rPr>
                <w:rFonts w:ascii="Neue Haas Grotesk Text Pro" w:eastAsia="Calibri" w:hAnsi="Neue Haas Grotesk Text Pro" w:cs="Circular Pro Book"/>
                <w:lang w:val="en-US"/>
              </w:rPr>
            </w:pPr>
            <w:r>
              <w:rPr>
                <w:rFonts w:ascii="Neue Haas Grotesk Text Pro" w:eastAsia="Calibri" w:hAnsi="Neue Haas Grotesk Text Pro" w:cs="Circular Pro Book"/>
                <w:lang w:val="en-US"/>
              </w:rPr>
              <w:t>3</w:t>
            </w:r>
          </w:p>
        </w:tc>
        <w:tc>
          <w:tcPr>
            <w:tcW w:w="3436" w:type="pct"/>
            <w:shd w:val="clear" w:color="auto" w:fill="auto"/>
          </w:tcPr>
          <w:p w14:paraId="0D4DC46D" w14:textId="60D46D67" w:rsidR="002546E3" w:rsidRPr="009C4C2D" w:rsidRDefault="002546E3" w:rsidP="00992A11">
            <w:pPr>
              <w:pStyle w:val="Default"/>
              <w:rPr>
                <w:rFonts w:ascii="Neue Haas Grotesk Text Pro" w:eastAsia="Times New Roman" w:hAnsi="Neue Haas Grotesk Text Pro" w:cs="Circular Pro Book"/>
                <w:sz w:val="20"/>
                <w:szCs w:val="20"/>
                <w:lang w:val="en-US"/>
              </w:rPr>
            </w:pPr>
            <w:r w:rsidRPr="009C4C2D">
              <w:rPr>
                <w:rFonts w:ascii="Neue Haas Grotesk Text Pro" w:hAnsi="Neue Haas Grotesk Text Pro" w:cs="Circular Pro Book"/>
                <w:color w:val="000000" w:themeColor="text1"/>
                <w:sz w:val="20"/>
                <w:szCs w:val="20"/>
              </w:rPr>
              <w:t>Experience working in a Film/TV Studio environment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7B752FF5" w14:textId="1A4C4D4D" w:rsidR="002546E3" w:rsidRPr="009F6CEA" w:rsidRDefault="002546E3" w:rsidP="002439CC">
            <w:pPr>
              <w:tabs>
                <w:tab w:val="left" w:pos="851"/>
              </w:tabs>
              <w:jc w:val="center"/>
              <w:rPr>
                <w:rFonts w:ascii="Neue Haas Grotesk Text Pro" w:eastAsia="Calibri" w:hAnsi="Neue Haas Grotesk Text Pro" w:cs="Circular Pro Book"/>
                <w:sz w:val="36"/>
                <w:szCs w:val="36"/>
                <w:lang w:val="en-US"/>
              </w:rPr>
            </w:pPr>
            <w:r w:rsidRPr="009F6CEA">
              <w:rPr>
                <w:rFonts w:ascii="Neue Haas Grotesk Text Pro" w:eastAsia="Calibri" w:hAnsi="Neue Haas Grotesk Text Pro" w:cs="Circular Pro Book"/>
                <w:sz w:val="36"/>
                <w:szCs w:val="36"/>
                <w:lang w:val="en-US"/>
              </w:rPr>
              <w:sym w:font="Wingdings" w:char="F0FB"/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59BDCA34" w14:textId="77777777" w:rsidR="002546E3" w:rsidRPr="0005277A" w:rsidRDefault="002546E3" w:rsidP="002439CC">
            <w:pPr>
              <w:tabs>
                <w:tab w:val="left" w:pos="851"/>
              </w:tabs>
              <w:jc w:val="center"/>
              <w:rPr>
                <w:rFonts w:ascii="Neue Haas Grotesk Text Pro" w:eastAsia="Calibri" w:hAnsi="Neue Haas Grotesk Text Pro" w:cs="Circular Pro Book"/>
                <w:lang w:val="en-US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61032500" w14:textId="796B2F11" w:rsidR="002546E3" w:rsidRPr="009F6CEA" w:rsidRDefault="002546E3" w:rsidP="002439CC">
            <w:pPr>
              <w:tabs>
                <w:tab w:val="left" w:pos="851"/>
              </w:tabs>
              <w:jc w:val="center"/>
              <w:rPr>
                <w:rFonts w:ascii="Neue Haas Grotesk Text Pro" w:eastAsia="Calibri" w:hAnsi="Neue Haas Grotesk Text Pro" w:cs="Circular Pro Book"/>
                <w:sz w:val="36"/>
                <w:szCs w:val="36"/>
                <w:lang w:val="en-US"/>
              </w:rPr>
            </w:pPr>
            <w:r w:rsidRPr="009F6CEA">
              <w:rPr>
                <w:rFonts w:ascii="Neue Haas Grotesk Text Pro" w:eastAsia="Calibri" w:hAnsi="Neue Haas Grotesk Text Pro" w:cs="Circular Pro Book"/>
                <w:sz w:val="36"/>
                <w:szCs w:val="36"/>
                <w:lang w:val="en-US"/>
              </w:rPr>
              <w:sym w:font="Wingdings" w:char="F0FB"/>
            </w:r>
          </w:p>
        </w:tc>
      </w:tr>
      <w:tr w:rsidR="00545B5D" w:rsidRPr="0005277A" w14:paraId="5F4E396D" w14:textId="77777777" w:rsidTr="00060EDA">
        <w:trPr>
          <w:cantSplit/>
        </w:trPr>
        <w:tc>
          <w:tcPr>
            <w:tcW w:w="208" w:type="pct"/>
            <w:shd w:val="clear" w:color="auto" w:fill="auto"/>
          </w:tcPr>
          <w:p w14:paraId="0446EB4F" w14:textId="51CA8A62" w:rsidR="009806F1" w:rsidRPr="0005277A" w:rsidRDefault="002546E3" w:rsidP="00680B9C">
            <w:pPr>
              <w:tabs>
                <w:tab w:val="left" w:pos="851"/>
              </w:tabs>
              <w:spacing w:before="120" w:after="120"/>
              <w:rPr>
                <w:rFonts w:ascii="Neue Haas Grotesk Text Pro" w:eastAsia="Calibri" w:hAnsi="Neue Haas Grotesk Text Pro" w:cs="Circular Pro Book"/>
                <w:lang w:val="en-US"/>
              </w:rPr>
            </w:pPr>
            <w:r>
              <w:rPr>
                <w:rFonts w:ascii="Neue Haas Grotesk Text Pro" w:eastAsia="Calibri" w:hAnsi="Neue Haas Grotesk Text Pro" w:cs="Circular Pro Book"/>
                <w:lang w:val="en-US"/>
              </w:rPr>
              <w:t>4</w:t>
            </w:r>
          </w:p>
        </w:tc>
        <w:tc>
          <w:tcPr>
            <w:tcW w:w="3436" w:type="pct"/>
            <w:shd w:val="clear" w:color="auto" w:fill="auto"/>
          </w:tcPr>
          <w:p w14:paraId="60862A00" w14:textId="77777777" w:rsidR="009806F1" w:rsidRPr="009C4C2D" w:rsidRDefault="004E79A9" w:rsidP="004E79A9">
            <w:pPr>
              <w:pStyle w:val="Default"/>
              <w:rPr>
                <w:rFonts w:ascii="Neue Haas Grotesk Text Pro" w:hAnsi="Neue Haas Grotesk Text Pro" w:cs="Circular Pro Book"/>
                <w:color w:val="000000" w:themeColor="text1"/>
                <w:sz w:val="20"/>
                <w:szCs w:val="20"/>
              </w:rPr>
            </w:pPr>
            <w:r w:rsidRPr="009C4C2D">
              <w:rPr>
                <w:rFonts w:ascii="Neue Haas Grotesk Text Pro" w:eastAsia="Arial" w:hAnsi="Neue Haas Grotesk Text Pro" w:cs="Arial"/>
                <w:sz w:val="20"/>
                <w:szCs w:val="20"/>
                <w:lang w:eastAsia="ja-JP"/>
              </w:rPr>
              <w:t>Experience in creating teaching/training material for a range of skill levels, designing, and delivering technical workshops to mixed ability groups</w:t>
            </w:r>
            <w:r w:rsidRPr="009C4C2D">
              <w:rPr>
                <w:rFonts w:ascii="Neue Haas Grotesk Text Pro" w:hAnsi="Neue Haas Grotesk Text Pro" w:cs="Circular Pro Book"/>
                <w:color w:val="000000" w:themeColor="text1"/>
                <w:sz w:val="20"/>
                <w:szCs w:val="20"/>
              </w:rPr>
              <w:t>.</w:t>
            </w:r>
          </w:p>
          <w:p w14:paraId="2FBDEBCC" w14:textId="3C21DFCF" w:rsidR="004E79A9" w:rsidRPr="009C4C2D" w:rsidRDefault="004E79A9" w:rsidP="004E79A9">
            <w:pPr>
              <w:pStyle w:val="Default"/>
              <w:rPr>
                <w:rFonts w:ascii="Neue Haas Grotesk Text Pro" w:eastAsia="Times New Roman" w:hAnsi="Neue Haas Grotesk Text Pro" w:cs="Circular Pro Book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14:paraId="240BD07F" w14:textId="77777777" w:rsidR="009806F1" w:rsidRPr="0005277A" w:rsidRDefault="00FC6443" w:rsidP="002439CC">
            <w:pPr>
              <w:tabs>
                <w:tab w:val="left" w:pos="851"/>
              </w:tabs>
              <w:jc w:val="center"/>
              <w:rPr>
                <w:rFonts w:ascii="Neue Haas Grotesk Text Pro" w:eastAsia="Calibri" w:hAnsi="Neue Haas Grotesk Text Pro" w:cs="Circular Pro Book"/>
                <w:lang w:val="en-US"/>
              </w:rPr>
            </w:pPr>
            <w:r w:rsidRPr="009F6CEA">
              <w:rPr>
                <w:rFonts w:ascii="Neue Haas Grotesk Text Pro" w:eastAsia="Calibri" w:hAnsi="Neue Haas Grotesk Text Pro" w:cs="Circular Pro Book"/>
                <w:sz w:val="36"/>
                <w:szCs w:val="36"/>
                <w:lang w:val="en-US"/>
              </w:rPr>
              <w:sym w:font="Wingdings" w:char="F0FB"/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744A5460" w14:textId="77777777" w:rsidR="009806F1" w:rsidRPr="0005277A" w:rsidRDefault="009806F1" w:rsidP="002439CC">
            <w:pPr>
              <w:tabs>
                <w:tab w:val="left" w:pos="851"/>
              </w:tabs>
              <w:jc w:val="center"/>
              <w:rPr>
                <w:rFonts w:ascii="Neue Haas Grotesk Text Pro" w:eastAsia="Calibri" w:hAnsi="Neue Haas Grotesk Text Pro" w:cs="Circular Pro Book"/>
                <w:lang w:val="en-US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6293E893" w14:textId="77777777" w:rsidR="009806F1" w:rsidRPr="0005277A" w:rsidRDefault="00001077" w:rsidP="002439CC">
            <w:pPr>
              <w:tabs>
                <w:tab w:val="left" w:pos="851"/>
              </w:tabs>
              <w:jc w:val="center"/>
              <w:rPr>
                <w:rFonts w:ascii="Neue Haas Grotesk Text Pro" w:eastAsia="Calibri" w:hAnsi="Neue Haas Grotesk Text Pro" w:cs="Circular Pro Book"/>
                <w:lang w:val="en-US"/>
              </w:rPr>
            </w:pPr>
            <w:r w:rsidRPr="009F6CEA">
              <w:rPr>
                <w:rFonts w:ascii="Neue Haas Grotesk Text Pro" w:eastAsia="Calibri" w:hAnsi="Neue Haas Grotesk Text Pro" w:cs="Circular Pro Book"/>
                <w:sz w:val="36"/>
                <w:szCs w:val="36"/>
                <w:lang w:val="en-US"/>
              </w:rPr>
              <w:sym w:font="Wingdings" w:char="F0FB"/>
            </w:r>
          </w:p>
        </w:tc>
      </w:tr>
      <w:tr w:rsidR="00225B3B" w:rsidRPr="0005277A" w14:paraId="64DB29E7" w14:textId="77777777" w:rsidTr="00060EDA">
        <w:trPr>
          <w:cantSplit/>
        </w:trPr>
        <w:tc>
          <w:tcPr>
            <w:tcW w:w="208" w:type="pct"/>
            <w:shd w:val="clear" w:color="auto" w:fill="auto"/>
          </w:tcPr>
          <w:p w14:paraId="36D16E58" w14:textId="20BC4993" w:rsidR="00225B3B" w:rsidRDefault="004E79A9" w:rsidP="00680B9C">
            <w:pPr>
              <w:tabs>
                <w:tab w:val="left" w:pos="851"/>
              </w:tabs>
              <w:spacing w:before="120" w:after="120"/>
              <w:rPr>
                <w:rFonts w:ascii="Neue Haas Grotesk Text Pro" w:eastAsia="Calibri" w:hAnsi="Neue Haas Grotesk Text Pro" w:cs="Circular Pro Book"/>
                <w:lang w:val="en-US"/>
              </w:rPr>
            </w:pPr>
            <w:r>
              <w:rPr>
                <w:rFonts w:ascii="Neue Haas Grotesk Text Pro" w:eastAsia="Calibri" w:hAnsi="Neue Haas Grotesk Text Pro" w:cs="Circular Pro Book"/>
                <w:lang w:val="en-US"/>
              </w:rPr>
              <w:t>5</w:t>
            </w:r>
          </w:p>
        </w:tc>
        <w:tc>
          <w:tcPr>
            <w:tcW w:w="3436" w:type="pct"/>
            <w:shd w:val="clear" w:color="auto" w:fill="auto"/>
          </w:tcPr>
          <w:p w14:paraId="60000043" w14:textId="7680F3BB" w:rsidR="00225B3B" w:rsidRPr="009C4C2D" w:rsidRDefault="00225B3B" w:rsidP="00992A11">
            <w:pPr>
              <w:pStyle w:val="Normal1"/>
              <w:tabs>
                <w:tab w:val="left" w:pos="-1439"/>
                <w:tab w:val="left" w:pos="-719"/>
              </w:tabs>
              <w:suppressAutoHyphens/>
              <w:jc w:val="both"/>
              <w:rPr>
                <w:rFonts w:ascii="Neue Haas Grotesk Text Pro" w:hAnsi="Neue Haas Grotesk Text Pro" w:cs="Circular Pro Book"/>
                <w:szCs w:val="20"/>
              </w:rPr>
            </w:pPr>
            <w:r w:rsidRPr="009C4C2D">
              <w:rPr>
                <w:rFonts w:ascii="Neue Haas Grotesk Text Pro" w:hAnsi="Neue Haas Grotesk Text Pro" w:cs="Circular Pro Book"/>
                <w:szCs w:val="20"/>
              </w:rPr>
              <w:t xml:space="preserve">Ability to use, </w:t>
            </w:r>
            <w:r w:rsidR="004E79A9" w:rsidRPr="009C4C2D">
              <w:rPr>
                <w:rFonts w:ascii="Neue Haas Grotesk Text Pro" w:hAnsi="Neue Haas Grotesk Text Pro" w:cs="Circular Pro Book"/>
                <w:szCs w:val="20"/>
              </w:rPr>
              <w:t>demonstrate</w:t>
            </w:r>
            <w:r w:rsidR="00681D11" w:rsidRPr="009C4C2D">
              <w:rPr>
                <w:rFonts w:ascii="Neue Haas Grotesk Text Pro" w:hAnsi="Neue Haas Grotesk Text Pro" w:cs="Circular Pro Book"/>
                <w:szCs w:val="20"/>
              </w:rPr>
              <w:t xml:space="preserve"> skills</w:t>
            </w:r>
            <w:r w:rsidR="004E79A9" w:rsidRPr="009C4C2D">
              <w:rPr>
                <w:rFonts w:ascii="Neue Haas Grotesk Text Pro" w:hAnsi="Neue Haas Grotesk Text Pro" w:cs="Circular Pro Book"/>
                <w:szCs w:val="20"/>
              </w:rPr>
              <w:t xml:space="preserve">, </w:t>
            </w:r>
            <w:r w:rsidRPr="009C4C2D">
              <w:rPr>
                <w:rFonts w:ascii="Neue Haas Grotesk Text Pro" w:hAnsi="Neue Haas Grotesk Text Pro" w:cs="Circular Pro Book"/>
                <w:szCs w:val="20"/>
              </w:rPr>
              <w:t>troubleshoot</w:t>
            </w:r>
            <w:r w:rsidR="004E79A9" w:rsidRPr="009C4C2D">
              <w:rPr>
                <w:rFonts w:ascii="Neue Haas Grotesk Text Pro" w:hAnsi="Neue Haas Grotesk Text Pro" w:cs="Circular Pro Book"/>
                <w:szCs w:val="20"/>
              </w:rPr>
              <w:t xml:space="preserve"> and maintain </w:t>
            </w:r>
            <w:r w:rsidRPr="009C4C2D">
              <w:rPr>
                <w:rFonts w:ascii="Neue Haas Grotesk Text Pro" w:hAnsi="Neue Haas Grotesk Text Pro" w:cs="Circular Pro Book"/>
                <w:szCs w:val="20"/>
              </w:rPr>
              <w:t xml:space="preserve">Film, TV, and </w:t>
            </w:r>
            <w:r w:rsidR="00E24763" w:rsidRPr="009C4C2D">
              <w:rPr>
                <w:rFonts w:ascii="Neue Haas Grotesk Text Pro" w:hAnsi="Neue Haas Grotesk Text Pro" w:cs="Circular Pro Book"/>
                <w:szCs w:val="20"/>
              </w:rPr>
              <w:t>M</w:t>
            </w:r>
            <w:r w:rsidRPr="009C4C2D">
              <w:rPr>
                <w:rFonts w:ascii="Neue Haas Grotesk Text Pro" w:hAnsi="Neue Haas Grotesk Text Pro" w:cs="Circular Pro Book"/>
                <w:szCs w:val="20"/>
              </w:rPr>
              <w:t>edia equipment</w:t>
            </w:r>
            <w:r w:rsidR="00DF2E57" w:rsidRPr="009C4C2D">
              <w:rPr>
                <w:rFonts w:ascii="Neue Haas Grotesk Text Pro" w:hAnsi="Neue Haas Grotesk Text Pro" w:cs="Circular Pro Book"/>
                <w:szCs w:val="20"/>
              </w:rPr>
              <w:t>.</w:t>
            </w:r>
            <w:r w:rsidR="00681D11" w:rsidRPr="009C4C2D">
              <w:rPr>
                <w:rFonts w:ascii="Neue Haas Grotesk Text Pro" w:hAnsi="Neue Haas Grotesk Text Pro" w:cs="Circular Pro Book"/>
                <w:szCs w:val="20"/>
              </w:rPr>
              <w:t xml:space="preserve"> (cameras, lighting, </w:t>
            </w:r>
            <w:r w:rsidR="00B94362" w:rsidRPr="009C4C2D">
              <w:rPr>
                <w:rFonts w:ascii="Neue Haas Grotesk Text Pro" w:hAnsi="Neue Haas Grotesk Text Pro" w:cs="Circular Pro Book"/>
                <w:szCs w:val="20"/>
              </w:rPr>
              <w:t>recording</w:t>
            </w:r>
            <w:r w:rsidR="00681D11" w:rsidRPr="009C4C2D">
              <w:rPr>
                <w:rFonts w:ascii="Neue Haas Grotesk Text Pro" w:hAnsi="Neue Haas Grotesk Text Pro" w:cs="Circular Pro Book"/>
                <w:szCs w:val="20"/>
              </w:rPr>
              <w:t>, and mixing desks).</w:t>
            </w:r>
          </w:p>
          <w:p w14:paraId="1B82F240" w14:textId="1BCC054D" w:rsidR="00681D11" w:rsidRPr="009C4C2D" w:rsidRDefault="00681D11" w:rsidP="00992A11">
            <w:pPr>
              <w:pStyle w:val="Normal1"/>
              <w:tabs>
                <w:tab w:val="left" w:pos="-1439"/>
                <w:tab w:val="left" w:pos="-719"/>
              </w:tabs>
              <w:suppressAutoHyphens/>
              <w:jc w:val="both"/>
              <w:rPr>
                <w:rFonts w:ascii="Neue Haas Grotesk Text Pro" w:eastAsia="Arial" w:hAnsi="Neue Haas Grotesk Text Pro" w:cs="Arial"/>
                <w:szCs w:val="20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14:paraId="09943148" w14:textId="6E636318" w:rsidR="00225B3B" w:rsidRPr="009F6CEA" w:rsidRDefault="006D658E" w:rsidP="002439CC">
            <w:pPr>
              <w:tabs>
                <w:tab w:val="left" w:pos="851"/>
              </w:tabs>
              <w:jc w:val="center"/>
              <w:rPr>
                <w:rFonts w:ascii="Neue Haas Grotesk Text Pro" w:eastAsia="Calibri" w:hAnsi="Neue Haas Grotesk Text Pro" w:cs="Circular Pro Book"/>
                <w:sz w:val="36"/>
                <w:szCs w:val="36"/>
                <w:lang w:val="en-US"/>
              </w:rPr>
            </w:pPr>
            <w:r w:rsidRPr="009F6CEA">
              <w:rPr>
                <w:rFonts w:ascii="Neue Haas Grotesk Text Pro" w:eastAsia="Calibri" w:hAnsi="Neue Haas Grotesk Text Pro" w:cs="Circular Pro Book"/>
                <w:sz w:val="36"/>
                <w:szCs w:val="36"/>
                <w:lang w:val="en-US"/>
              </w:rPr>
              <w:sym w:font="Wingdings" w:char="F0FB"/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15335B32" w14:textId="77777777" w:rsidR="00225B3B" w:rsidRPr="0005277A" w:rsidRDefault="00225B3B" w:rsidP="002439CC">
            <w:pPr>
              <w:tabs>
                <w:tab w:val="left" w:pos="851"/>
              </w:tabs>
              <w:jc w:val="center"/>
              <w:rPr>
                <w:rFonts w:ascii="Neue Haas Grotesk Text Pro" w:eastAsia="Calibri" w:hAnsi="Neue Haas Grotesk Text Pro" w:cs="Circular Pro Book"/>
                <w:lang w:val="en-US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6E3E3DF1" w14:textId="100F13AD" w:rsidR="00225B3B" w:rsidRPr="0005277A" w:rsidRDefault="004E79A9" w:rsidP="002439CC">
            <w:pPr>
              <w:tabs>
                <w:tab w:val="left" w:pos="851"/>
              </w:tabs>
              <w:jc w:val="center"/>
              <w:rPr>
                <w:rFonts w:ascii="Neue Haas Grotesk Text Pro" w:eastAsia="Calibri" w:hAnsi="Neue Haas Grotesk Text Pro" w:cs="Circular Pro Book"/>
                <w:lang w:val="en-US"/>
              </w:rPr>
            </w:pPr>
            <w:r w:rsidRPr="009F6CEA">
              <w:rPr>
                <w:rFonts w:ascii="Neue Haas Grotesk Text Pro" w:eastAsia="Calibri" w:hAnsi="Neue Haas Grotesk Text Pro" w:cs="Circular Pro Book"/>
                <w:sz w:val="36"/>
                <w:szCs w:val="36"/>
                <w:lang w:val="en-US"/>
              </w:rPr>
              <w:sym w:font="Wingdings" w:char="F0FB"/>
            </w:r>
          </w:p>
        </w:tc>
      </w:tr>
      <w:tr w:rsidR="00545B5D" w:rsidRPr="0005277A" w14:paraId="147637F9" w14:textId="77777777" w:rsidTr="00060EDA">
        <w:trPr>
          <w:cantSplit/>
        </w:trPr>
        <w:tc>
          <w:tcPr>
            <w:tcW w:w="208" w:type="pct"/>
            <w:shd w:val="clear" w:color="auto" w:fill="auto"/>
          </w:tcPr>
          <w:p w14:paraId="5696E1E5" w14:textId="4E5B674B" w:rsidR="009806F1" w:rsidRPr="0005277A" w:rsidRDefault="004E79A9" w:rsidP="00680B9C">
            <w:pPr>
              <w:tabs>
                <w:tab w:val="left" w:pos="851"/>
              </w:tabs>
              <w:spacing w:before="120" w:after="120"/>
              <w:rPr>
                <w:rFonts w:ascii="Neue Haas Grotesk Text Pro" w:eastAsia="Calibri" w:hAnsi="Neue Haas Grotesk Text Pro" w:cs="Circular Pro Book"/>
                <w:lang w:val="en-US"/>
              </w:rPr>
            </w:pPr>
            <w:r>
              <w:rPr>
                <w:rFonts w:ascii="Neue Haas Grotesk Text Pro" w:eastAsia="Calibri" w:hAnsi="Neue Haas Grotesk Text Pro" w:cs="Circular Pro Book"/>
                <w:lang w:val="en-US"/>
              </w:rPr>
              <w:t>6</w:t>
            </w:r>
          </w:p>
        </w:tc>
        <w:tc>
          <w:tcPr>
            <w:tcW w:w="3436" w:type="pct"/>
            <w:shd w:val="clear" w:color="auto" w:fill="auto"/>
          </w:tcPr>
          <w:p w14:paraId="7565046D" w14:textId="700D18B6" w:rsidR="009806F1" w:rsidRPr="009C4C2D" w:rsidRDefault="00DF2E57" w:rsidP="00DF2E57">
            <w:pPr>
              <w:pStyle w:val="Normal1"/>
              <w:tabs>
                <w:tab w:val="left" w:pos="-1439"/>
                <w:tab w:val="left" w:pos="-719"/>
              </w:tabs>
              <w:suppressAutoHyphens/>
              <w:jc w:val="both"/>
              <w:rPr>
                <w:rFonts w:ascii="Neue Haas Grotesk Text Pro" w:eastAsia="Times New Roman" w:hAnsi="Neue Haas Grotesk Text Pro" w:cs="Circular Pro Book"/>
                <w:color w:val="auto"/>
                <w:szCs w:val="20"/>
                <w:lang w:eastAsia="en-US"/>
              </w:rPr>
            </w:pPr>
            <w:r w:rsidRPr="009C4C2D">
              <w:rPr>
                <w:rFonts w:ascii="Neue Haas Grotesk Text Pro" w:hAnsi="Neue Haas Grotesk Text Pro" w:cs="Circular Pro Book"/>
                <w:color w:val="000000" w:themeColor="text1"/>
                <w:szCs w:val="20"/>
                <w:lang w:eastAsia="en-GB"/>
              </w:rPr>
              <w:t>Experience of working as part of a Video Production team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3F67BB90" w14:textId="0A2134F7" w:rsidR="009806F1" w:rsidRPr="0005277A" w:rsidRDefault="009806F1" w:rsidP="002439CC">
            <w:pPr>
              <w:tabs>
                <w:tab w:val="left" w:pos="851"/>
              </w:tabs>
              <w:jc w:val="center"/>
              <w:rPr>
                <w:rFonts w:ascii="Neue Haas Grotesk Text Pro" w:eastAsia="Calibri" w:hAnsi="Neue Haas Grotesk Text Pro" w:cs="Circular Pro Book"/>
                <w:lang w:val="en-US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14:paraId="099367CC" w14:textId="4ECE5F30" w:rsidR="009806F1" w:rsidRPr="0005277A" w:rsidRDefault="00DF2E57" w:rsidP="002439CC">
            <w:pPr>
              <w:tabs>
                <w:tab w:val="left" w:pos="851"/>
              </w:tabs>
              <w:jc w:val="center"/>
              <w:rPr>
                <w:rFonts w:ascii="Neue Haas Grotesk Text Pro" w:eastAsia="Calibri" w:hAnsi="Neue Haas Grotesk Text Pro" w:cs="Circular Pro Book"/>
                <w:lang w:val="en-US"/>
              </w:rPr>
            </w:pPr>
            <w:r w:rsidRPr="009F6CEA">
              <w:rPr>
                <w:rFonts w:ascii="Neue Haas Grotesk Text Pro" w:eastAsia="Calibri" w:hAnsi="Neue Haas Grotesk Text Pro" w:cs="Circular Pro Book"/>
                <w:sz w:val="36"/>
                <w:szCs w:val="36"/>
                <w:lang w:val="en-US"/>
              </w:rPr>
              <w:sym w:font="Wingdings" w:char="F0FB"/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7701A079" w14:textId="699D8C56" w:rsidR="009806F1" w:rsidRPr="0005277A" w:rsidRDefault="009806F1" w:rsidP="002439CC">
            <w:pPr>
              <w:tabs>
                <w:tab w:val="left" w:pos="851"/>
              </w:tabs>
              <w:jc w:val="center"/>
              <w:rPr>
                <w:rFonts w:ascii="Neue Haas Grotesk Text Pro" w:eastAsia="Calibri" w:hAnsi="Neue Haas Grotesk Text Pro" w:cs="Circular Pro Book"/>
                <w:lang w:val="en-US"/>
              </w:rPr>
            </w:pPr>
          </w:p>
        </w:tc>
      </w:tr>
      <w:tr w:rsidR="00545B5D" w:rsidRPr="0005277A" w14:paraId="31CDFC27" w14:textId="77777777" w:rsidTr="00060EDA">
        <w:trPr>
          <w:cantSplit/>
        </w:trPr>
        <w:tc>
          <w:tcPr>
            <w:tcW w:w="208" w:type="pct"/>
            <w:shd w:val="clear" w:color="auto" w:fill="auto"/>
          </w:tcPr>
          <w:p w14:paraId="164E023C" w14:textId="60F50D0F" w:rsidR="009806F1" w:rsidRPr="0005277A" w:rsidRDefault="004E79A9" w:rsidP="00680B9C">
            <w:pPr>
              <w:tabs>
                <w:tab w:val="left" w:pos="851"/>
              </w:tabs>
              <w:spacing w:before="120" w:after="120"/>
              <w:rPr>
                <w:rFonts w:ascii="Neue Haas Grotesk Text Pro" w:eastAsia="Calibri" w:hAnsi="Neue Haas Grotesk Text Pro" w:cs="Circular Pro Book"/>
                <w:lang w:val="en-US"/>
              </w:rPr>
            </w:pPr>
            <w:r>
              <w:rPr>
                <w:rFonts w:ascii="Neue Haas Grotesk Text Pro" w:eastAsia="Calibri" w:hAnsi="Neue Haas Grotesk Text Pro" w:cs="Circular Pro Book"/>
                <w:lang w:val="en-US"/>
              </w:rPr>
              <w:t>7</w:t>
            </w:r>
          </w:p>
        </w:tc>
        <w:tc>
          <w:tcPr>
            <w:tcW w:w="3436" w:type="pct"/>
            <w:shd w:val="clear" w:color="auto" w:fill="auto"/>
          </w:tcPr>
          <w:p w14:paraId="49B862CE" w14:textId="696E3380" w:rsidR="009806F1" w:rsidRPr="009C4C2D" w:rsidRDefault="00225B3B" w:rsidP="00E2326C">
            <w:pPr>
              <w:pStyle w:val="Normal1"/>
              <w:tabs>
                <w:tab w:val="left" w:pos="-1439"/>
                <w:tab w:val="left" w:pos="-719"/>
              </w:tabs>
              <w:suppressAutoHyphens/>
              <w:jc w:val="both"/>
              <w:rPr>
                <w:rFonts w:ascii="Neue Haas Grotesk Text Pro" w:eastAsia="Arial" w:hAnsi="Neue Haas Grotesk Text Pro" w:cs="Arial"/>
                <w:szCs w:val="20"/>
              </w:rPr>
            </w:pPr>
            <w:r w:rsidRPr="009C4C2D">
              <w:rPr>
                <w:rFonts w:ascii="Neue Haas Grotesk Text Pro" w:hAnsi="Neue Haas Grotesk Text Pro" w:cs="Circular Pro Book"/>
                <w:szCs w:val="20"/>
              </w:rPr>
              <w:t xml:space="preserve">In depth knowledge of Adobe Creative Suite including </w:t>
            </w:r>
            <w:r w:rsidR="00DF2E57" w:rsidRPr="009C4C2D">
              <w:rPr>
                <w:rFonts w:ascii="Neue Haas Grotesk Text Pro" w:hAnsi="Neue Haas Grotesk Text Pro" w:cs="Circular Pro Book"/>
                <w:szCs w:val="20"/>
              </w:rPr>
              <w:t>v</w:t>
            </w:r>
            <w:r w:rsidR="00162853" w:rsidRPr="009C4C2D">
              <w:rPr>
                <w:rFonts w:ascii="Neue Haas Grotesk Text Pro" w:eastAsia="Arial" w:hAnsi="Neue Haas Grotesk Text Pro" w:cs="Arial"/>
                <w:szCs w:val="20"/>
              </w:rPr>
              <w:t xml:space="preserve">ideo </w:t>
            </w:r>
            <w:r w:rsidR="00DF2E57" w:rsidRPr="009C4C2D">
              <w:rPr>
                <w:rFonts w:ascii="Neue Haas Grotesk Text Pro" w:eastAsia="Arial" w:hAnsi="Neue Haas Grotesk Text Pro" w:cs="Arial"/>
                <w:szCs w:val="20"/>
              </w:rPr>
              <w:t>e</w:t>
            </w:r>
            <w:r w:rsidR="00162853" w:rsidRPr="009C4C2D">
              <w:rPr>
                <w:rFonts w:ascii="Neue Haas Grotesk Text Pro" w:eastAsia="Arial" w:hAnsi="Neue Haas Grotesk Text Pro" w:cs="Arial"/>
                <w:szCs w:val="20"/>
              </w:rPr>
              <w:t>diting software packages</w:t>
            </w:r>
            <w:r w:rsidR="00DF2E57" w:rsidRPr="009C4C2D">
              <w:rPr>
                <w:rFonts w:ascii="Neue Haas Grotesk Text Pro" w:eastAsia="Arial" w:hAnsi="Neue Haas Grotesk Text Pro" w:cs="Arial"/>
                <w:szCs w:val="20"/>
              </w:rPr>
              <w:t>,</w:t>
            </w:r>
            <w:r w:rsidR="00162853" w:rsidRPr="009C4C2D">
              <w:rPr>
                <w:rFonts w:ascii="Neue Haas Grotesk Text Pro" w:eastAsia="Arial" w:hAnsi="Neue Haas Grotesk Text Pro" w:cs="Arial"/>
                <w:szCs w:val="20"/>
              </w:rPr>
              <w:t xml:space="preserve"> Adobe Premiere and After Effects</w:t>
            </w:r>
            <w:r w:rsidRPr="009C4C2D">
              <w:rPr>
                <w:rFonts w:ascii="Neue Haas Grotesk Text Pro" w:eastAsia="Arial" w:hAnsi="Neue Haas Grotesk Text Pro" w:cs="Arial"/>
                <w:szCs w:val="20"/>
              </w:rPr>
              <w:t>.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41B35CB7" w14:textId="77777777" w:rsidR="009806F1" w:rsidRPr="0060420D" w:rsidRDefault="00D62D45" w:rsidP="009806F1">
            <w:pPr>
              <w:tabs>
                <w:tab w:val="left" w:pos="851"/>
              </w:tabs>
              <w:spacing w:before="120" w:after="120"/>
              <w:jc w:val="center"/>
              <w:rPr>
                <w:rFonts w:ascii="Neue Haas Grotesk Text Pro" w:eastAsia="Calibri" w:hAnsi="Neue Haas Grotesk Text Pro" w:cs="Circular Pro Book"/>
                <w:highlight w:val="yellow"/>
                <w:lang w:val="en-US"/>
              </w:rPr>
            </w:pPr>
            <w:r w:rsidRPr="009F6CEA">
              <w:rPr>
                <w:rFonts w:ascii="Neue Haas Grotesk Text Pro" w:eastAsia="Calibri" w:hAnsi="Neue Haas Grotesk Text Pro" w:cs="Circular Pro Book"/>
                <w:sz w:val="36"/>
                <w:szCs w:val="36"/>
                <w:lang w:val="en-US"/>
              </w:rPr>
              <w:sym w:font="Wingdings" w:char="F0FB"/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18F8B731" w14:textId="77777777" w:rsidR="009806F1" w:rsidRPr="0060420D" w:rsidRDefault="009806F1" w:rsidP="009806F1">
            <w:pPr>
              <w:tabs>
                <w:tab w:val="left" w:pos="851"/>
              </w:tabs>
              <w:spacing w:before="120" w:after="120"/>
              <w:jc w:val="center"/>
              <w:rPr>
                <w:rFonts w:ascii="Neue Haas Grotesk Text Pro" w:eastAsia="Calibri" w:hAnsi="Neue Haas Grotesk Text Pro" w:cs="Circular Pro Book"/>
                <w:highlight w:val="yellow"/>
                <w:lang w:val="en-US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18989D0F" w14:textId="54F58D74" w:rsidR="009806F1" w:rsidRPr="0060420D" w:rsidRDefault="009B4D94" w:rsidP="009806F1">
            <w:pPr>
              <w:tabs>
                <w:tab w:val="left" w:pos="851"/>
              </w:tabs>
              <w:spacing w:before="120" w:after="120"/>
              <w:jc w:val="center"/>
              <w:rPr>
                <w:rFonts w:ascii="Neue Haas Grotesk Text Pro" w:eastAsia="Calibri" w:hAnsi="Neue Haas Grotesk Text Pro" w:cs="Circular Pro Book"/>
                <w:highlight w:val="yellow"/>
                <w:lang w:val="en-US"/>
              </w:rPr>
            </w:pPr>
            <w:r w:rsidRPr="009F6CEA">
              <w:rPr>
                <w:rFonts w:ascii="Neue Haas Grotesk Text Pro" w:eastAsia="Calibri" w:hAnsi="Neue Haas Grotesk Text Pro" w:cs="Circular Pro Book"/>
                <w:sz w:val="36"/>
                <w:szCs w:val="36"/>
                <w:lang w:val="en-US"/>
              </w:rPr>
              <w:sym w:font="Wingdings" w:char="F0FB"/>
            </w:r>
          </w:p>
        </w:tc>
      </w:tr>
      <w:tr w:rsidR="00545B5D" w:rsidRPr="0005277A" w14:paraId="150072DB" w14:textId="77777777" w:rsidTr="00060EDA">
        <w:trPr>
          <w:cantSplit/>
        </w:trPr>
        <w:tc>
          <w:tcPr>
            <w:tcW w:w="208" w:type="pct"/>
            <w:shd w:val="clear" w:color="auto" w:fill="auto"/>
          </w:tcPr>
          <w:p w14:paraId="464F2462" w14:textId="6C52A6A7" w:rsidR="009806F1" w:rsidRPr="0005277A" w:rsidRDefault="004E79A9" w:rsidP="00680B9C">
            <w:pPr>
              <w:tabs>
                <w:tab w:val="left" w:pos="851"/>
              </w:tabs>
              <w:spacing w:before="120" w:after="120"/>
              <w:rPr>
                <w:rFonts w:ascii="Neue Haas Grotesk Text Pro" w:eastAsia="Calibri" w:hAnsi="Neue Haas Grotesk Text Pro" w:cs="Circular Pro Book"/>
                <w:lang w:val="en-US"/>
              </w:rPr>
            </w:pPr>
            <w:r>
              <w:rPr>
                <w:rFonts w:ascii="Neue Haas Grotesk Text Pro" w:eastAsia="Calibri" w:hAnsi="Neue Haas Grotesk Text Pro" w:cs="Circular Pro Book"/>
                <w:lang w:val="en-US"/>
              </w:rPr>
              <w:t>8</w:t>
            </w:r>
          </w:p>
        </w:tc>
        <w:tc>
          <w:tcPr>
            <w:tcW w:w="3436" w:type="pct"/>
            <w:shd w:val="clear" w:color="auto" w:fill="auto"/>
          </w:tcPr>
          <w:p w14:paraId="3F235BFC" w14:textId="77777777" w:rsidR="009806F1" w:rsidRPr="009C4C2D" w:rsidRDefault="000268DF" w:rsidP="000268DF">
            <w:pPr>
              <w:pStyle w:val="Normal1"/>
              <w:tabs>
                <w:tab w:val="left" w:pos="-1439"/>
                <w:tab w:val="left" w:pos="-719"/>
              </w:tabs>
              <w:suppressAutoHyphens/>
              <w:jc w:val="both"/>
              <w:rPr>
                <w:rFonts w:ascii="Neue Haas Grotesk Text Pro" w:hAnsi="Neue Haas Grotesk Text Pro" w:cs="Circular Pro Book"/>
                <w:szCs w:val="20"/>
              </w:rPr>
            </w:pPr>
            <w:r w:rsidRPr="009C4C2D">
              <w:rPr>
                <w:rFonts w:ascii="Neue Haas Grotesk Text Pro" w:hAnsi="Neue Haas Grotesk Text Pro" w:cs="Circular Pro Book"/>
                <w:szCs w:val="20"/>
              </w:rPr>
              <w:t>Ability to demonstrate health &amp; safety practice in the environment and use of equipment in broadcasting environment/studios.</w:t>
            </w:r>
          </w:p>
          <w:p w14:paraId="653390A0" w14:textId="75E9A857" w:rsidR="000268DF" w:rsidRPr="009C4C2D" w:rsidRDefault="000268DF" w:rsidP="000268DF">
            <w:pPr>
              <w:pStyle w:val="Normal1"/>
              <w:tabs>
                <w:tab w:val="left" w:pos="-1439"/>
                <w:tab w:val="left" w:pos="-719"/>
              </w:tabs>
              <w:suppressAutoHyphens/>
              <w:jc w:val="both"/>
              <w:rPr>
                <w:rFonts w:ascii="Neue Haas Grotesk Text Pro" w:eastAsia="Times New Roman" w:hAnsi="Neue Haas Grotesk Text Pro" w:cs="Circular Pro Book"/>
                <w:color w:val="auto"/>
                <w:szCs w:val="20"/>
                <w:lang w:eastAsia="en-US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14:paraId="06403FD7" w14:textId="77777777" w:rsidR="009806F1" w:rsidRPr="0005277A" w:rsidRDefault="00D62D45" w:rsidP="00827B26">
            <w:pPr>
              <w:tabs>
                <w:tab w:val="left" w:pos="851"/>
              </w:tabs>
              <w:jc w:val="center"/>
              <w:rPr>
                <w:rFonts w:ascii="Neue Haas Grotesk Text Pro" w:eastAsia="Calibri" w:hAnsi="Neue Haas Grotesk Text Pro" w:cs="Circular Pro Book"/>
                <w:lang w:val="en-US"/>
              </w:rPr>
            </w:pPr>
            <w:r w:rsidRPr="009F6CEA">
              <w:rPr>
                <w:rFonts w:ascii="Neue Haas Grotesk Text Pro" w:eastAsia="Calibri" w:hAnsi="Neue Haas Grotesk Text Pro" w:cs="Circular Pro Book"/>
                <w:sz w:val="36"/>
                <w:szCs w:val="36"/>
                <w:lang w:val="en-US"/>
              </w:rPr>
              <w:sym w:font="Wingdings" w:char="F0FB"/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69DDDC4A" w14:textId="77777777" w:rsidR="009806F1" w:rsidRPr="0005277A" w:rsidRDefault="009806F1" w:rsidP="00827B26">
            <w:pPr>
              <w:tabs>
                <w:tab w:val="left" w:pos="851"/>
              </w:tabs>
              <w:jc w:val="center"/>
              <w:rPr>
                <w:rFonts w:ascii="Neue Haas Grotesk Text Pro" w:eastAsia="Calibri" w:hAnsi="Neue Haas Grotesk Text Pro" w:cs="Circular Pro Book"/>
                <w:lang w:val="en-US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7F590421" w14:textId="77777777" w:rsidR="009806F1" w:rsidRPr="0005277A" w:rsidRDefault="009806F1" w:rsidP="00827B26">
            <w:pPr>
              <w:tabs>
                <w:tab w:val="left" w:pos="851"/>
              </w:tabs>
              <w:jc w:val="center"/>
              <w:rPr>
                <w:rFonts w:ascii="Neue Haas Grotesk Text Pro" w:eastAsia="Calibri" w:hAnsi="Neue Haas Grotesk Text Pro" w:cs="Circular Pro Book"/>
                <w:lang w:val="en-US"/>
              </w:rPr>
            </w:pPr>
          </w:p>
        </w:tc>
      </w:tr>
      <w:tr w:rsidR="00545B5D" w:rsidRPr="0005277A" w14:paraId="700CAD22" w14:textId="77777777" w:rsidTr="00060EDA">
        <w:trPr>
          <w:cantSplit/>
        </w:trPr>
        <w:tc>
          <w:tcPr>
            <w:tcW w:w="208" w:type="pct"/>
            <w:shd w:val="clear" w:color="auto" w:fill="auto"/>
          </w:tcPr>
          <w:p w14:paraId="4D43019E" w14:textId="794E08ED" w:rsidR="009806F1" w:rsidRPr="0005277A" w:rsidRDefault="004E79A9" w:rsidP="00680B9C">
            <w:pPr>
              <w:tabs>
                <w:tab w:val="left" w:pos="851"/>
              </w:tabs>
              <w:spacing w:before="120" w:after="120"/>
              <w:rPr>
                <w:rFonts w:ascii="Neue Haas Grotesk Text Pro" w:eastAsia="Calibri" w:hAnsi="Neue Haas Grotesk Text Pro" w:cs="Circular Pro Book"/>
                <w:lang w:val="en-US"/>
              </w:rPr>
            </w:pPr>
            <w:r>
              <w:rPr>
                <w:rFonts w:ascii="Neue Haas Grotesk Text Pro" w:eastAsia="Calibri" w:hAnsi="Neue Haas Grotesk Text Pro" w:cs="Circular Pro Book"/>
                <w:lang w:val="en-US"/>
              </w:rPr>
              <w:t>9</w:t>
            </w:r>
          </w:p>
        </w:tc>
        <w:tc>
          <w:tcPr>
            <w:tcW w:w="3436" w:type="pct"/>
            <w:shd w:val="clear" w:color="auto" w:fill="auto"/>
          </w:tcPr>
          <w:p w14:paraId="547A00A4" w14:textId="77777777" w:rsidR="000268DF" w:rsidRPr="009C4C2D" w:rsidRDefault="000268DF" w:rsidP="000268DF">
            <w:pPr>
              <w:pStyle w:val="Normal1"/>
              <w:tabs>
                <w:tab w:val="left" w:pos="-1439"/>
                <w:tab w:val="left" w:pos="-719"/>
              </w:tabs>
              <w:suppressAutoHyphens/>
              <w:jc w:val="both"/>
              <w:rPr>
                <w:rFonts w:ascii="Neue Haas Grotesk Text Pro" w:eastAsia="Arial" w:hAnsi="Neue Haas Grotesk Text Pro" w:cs="Arial"/>
                <w:szCs w:val="20"/>
              </w:rPr>
            </w:pPr>
            <w:r w:rsidRPr="009C4C2D">
              <w:rPr>
                <w:rFonts w:ascii="Neue Haas Grotesk Text Pro" w:eastAsia="Arial" w:hAnsi="Neue Haas Grotesk Text Pro" w:cs="Arial"/>
                <w:szCs w:val="20"/>
              </w:rPr>
              <w:t>Ability to deliver Audio software packages including Pro tools and Logic audio.</w:t>
            </w:r>
          </w:p>
          <w:p w14:paraId="1EA1DDDF" w14:textId="454A7512" w:rsidR="009806F1" w:rsidRPr="009C4C2D" w:rsidRDefault="009806F1" w:rsidP="00A460C4">
            <w:pPr>
              <w:pStyle w:val="Normal1"/>
              <w:tabs>
                <w:tab w:val="left" w:pos="-1439"/>
                <w:tab w:val="left" w:pos="-719"/>
              </w:tabs>
              <w:suppressAutoHyphens/>
              <w:jc w:val="both"/>
              <w:rPr>
                <w:rFonts w:ascii="Neue Haas Grotesk Text Pro" w:eastAsia="Times New Roman" w:hAnsi="Neue Haas Grotesk Text Pro" w:cs="Circular Pro Book"/>
                <w:color w:val="auto"/>
                <w:szCs w:val="20"/>
                <w:lang w:eastAsia="en-US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14:paraId="42C974D3" w14:textId="11D89A8A" w:rsidR="009806F1" w:rsidRPr="0005277A" w:rsidRDefault="009806F1" w:rsidP="00827B26">
            <w:pPr>
              <w:tabs>
                <w:tab w:val="left" w:pos="851"/>
              </w:tabs>
              <w:jc w:val="center"/>
              <w:rPr>
                <w:rFonts w:ascii="Neue Haas Grotesk Text Pro" w:eastAsia="Calibri" w:hAnsi="Neue Haas Grotesk Text Pro" w:cs="Circular Pro Book"/>
                <w:lang w:val="en-US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14:paraId="4593A110" w14:textId="3DAD55A2" w:rsidR="009806F1" w:rsidRPr="0005277A" w:rsidRDefault="00225B3B" w:rsidP="00827B26">
            <w:pPr>
              <w:tabs>
                <w:tab w:val="left" w:pos="851"/>
              </w:tabs>
              <w:jc w:val="center"/>
              <w:rPr>
                <w:rFonts w:ascii="Neue Haas Grotesk Text Pro" w:eastAsia="Calibri" w:hAnsi="Neue Haas Grotesk Text Pro" w:cs="Circular Pro Book"/>
                <w:lang w:val="en-US"/>
              </w:rPr>
            </w:pPr>
            <w:r w:rsidRPr="009F6CEA">
              <w:rPr>
                <w:rFonts w:ascii="Neue Haas Grotesk Text Pro" w:eastAsia="Calibri" w:hAnsi="Neue Haas Grotesk Text Pro" w:cs="Circular Pro Book"/>
                <w:sz w:val="36"/>
                <w:szCs w:val="36"/>
                <w:lang w:val="en-US"/>
              </w:rPr>
              <w:sym w:font="Wingdings" w:char="F0FB"/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4B96B78E" w14:textId="77777777" w:rsidR="009806F1" w:rsidRPr="0005277A" w:rsidRDefault="009806F1" w:rsidP="00827B26">
            <w:pPr>
              <w:tabs>
                <w:tab w:val="left" w:pos="851"/>
              </w:tabs>
              <w:jc w:val="center"/>
              <w:rPr>
                <w:rFonts w:ascii="Neue Haas Grotesk Text Pro" w:eastAsia="Calibri" w:hAnsi="Neue Haas Grotesk Text Pro" w:cs="Circular Pro Book"/>
                <w:lang w:val="en-US"/>
              </w:rPr>
            </w:pPr>
          </w:p>
        </w:tc>
      </w:tr>
      <w:tr w:rsidR="00024AC2" w:rsidRPr="0005277A" w14:paraId="11D56DF0" w14:textId="77777777" w:rsidTr="00060EDA">
        <w:trPr>
          <w:cantSplit/>
        </w:trPr>
        <w:tc>
          <w:tcPr>
            <w:tcW w:w="208" w:type="pct"/>
            <w:shd w:val="clear" w:color="auto" w:fill="auto"/>
          </w:tcPr>
          <w:p w14:paraId="3B20C4A8" w14:textId="02290FF7" w:rsidR="00024AC2" w:rsidRDefault="00024AC2" w:rsidP="00680B9C">
            <w:pPr>
              <w:tabs>
                <w:tab w:val="left" w:pos="851"/>
              </w:tabs>
              <w:spacing w:before="120" w:after="120"/>
              <w:rPr>
                <w:rFonts w:ascii="Neue Haas Grotesk Text Pro" w:eastAsia="Calibri" w:hAnsi="Neue Haas Grotesk Text Pro" w:cs="Circular Pro Book"/>
                <w:lang w:val="en-US"/>
              </w:rPr>
            </w:pPr>
            <w:r>
              <w:rPr>
                <w:rFonts w:ascii="Neue Haas Grotesk Text Pro" w:eastAsia="Calibri" w:hAnsi="Neue Haas Grotesk Text Pro" w:cs="Circular Pro Book"/>
                <w:lang w:val="en-US"/>
              </w:rPr>
              <w:t>1</w:t>
            </w:r>
            <w:r w:rsidR="004E79A9">
              <w:rPr>
                <w:rFonts w:ascii="Neue Haas Grotesk Text Pro" w:eastAsia="Calibri" w:hAnsi="Neue Haas Grotesk Text Pro" w:cs="Circular Pro Book"/>
                <w:lang w:val="en-US"/>
              </w:rPr>
              <w:t>0</w:t>
            </w:r>
          </w:p>
        </w:tc>
        <w:tc>
          <w:tcPr>
            <w:tcW w:w="3436" w:type="pct"/>
            <w:shd w:val="clear" w:color="auto" w:fill="auto"/>
          </w:tcPr>
          <w:p w14:paraId="3887BA79" w14:textId="776695C8" w:rsidR="00DF2E57" w:rsidRPr="009C4C2D" w:rsidRDefault="00DF2E57" w:rsidP="00DF2E57">
            <w:pPr>
              <w:pStyle w:val="Normal1"/>
              <w:tabs>
                <w:tab w:val="left" w:pos="-1439"/>
                <w:tab w:val="left" w:pos="-719"/>
              </w:tabs>
              <w:suppressAutoHyphens/>
              <w:jc w:val="both"/>
              <w:rPr>
                <w:rFonts w:ascii="Neue Haas Grotesk Text Pro" w:eastAsia="Arial" w:hAnsi="Neue Haas Grotesk Text Pro" w:cs="Arial"/>
                <w:szCs w:val="20"/>
              </w:rPr>
            </w:pPr>
            <w:r w:rsidRPr="009C4C2D">
              <w:rPr>
                <w:rFonts w:ascii="Neue Haas Grotesk Text Pro" w:eastAsia="Arial" w:hAnsi="Neue Haas Grotesk Text Pro" w:cs="Arial"/>
                <w:szCs w:val="20"/>
              </w:rPr>
              <w:t>Working knowledge of production, postproduction and editing facilities</w:t>
            </w:r>
            <w:r w:rsidR="000268DF" w:rsidRPr="009C4C2D">
              <w:rPr>
                <w:rFonts w:ascii="Neue Haas Grotesk Text Pro" w:eastAsia="Arial" w:hAnsi="Neue Haas Grotesk Text Pro" w:cs="Arial"/>
                <w:szCs w:val="20"/>
              </w:rPr>
              <w:t>.</w:t>
            </w:r>
          </w:p>
          <w:p w14:paraId="73253A91" w14:textId="7AE0B7EA" w:rsidR="00024AC2" w:rsidRPr="009C4C2D" w:rsidRDefault="00024AC2" w:rsidP="00060EDA">
            <w:pPr>
              <w:pStyle w:val="Default"/>
              <w:rPr>
                <w:rFonts w:ascii="Neue Haas Grotesk Text Pro" w:eastAsia="Arial" w:hAnsi="Neue Haas Grotesk Text Pro" w:cs="Arial"/>
                <w:sz w:val="20"/>
                <w:szCs w:val="20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14:paraId="7644CF33" w14:textId="36F9A699" w:rsidR="00024AC2" w:rsidRPr="009F6CEA" w:rsidRDefault="00DF2E57" w:rsidP="00827B26">
            <w:pPr>
              <w:tabs>
                <w:tab w:val="left" w:pos="851"/>
              </w:tabs>
              <w:jc w:val="center"/>
              <w:rPr>
                <w:rFonts w:ascii="Neue Haas Grotesk Text Pro" w:eastAsia="Calibri" w:hAnsi="Neue Haas Grotesk Text Pro" w:cs="Circular Pro Book"/>
                <w:sz w:val="36"/>
                <w:szCs w:val="36"/>
                <w:lang w:val="en-US"/>
              </w:rPr>
            </w:pPr>
            <w:r w:rsidRPr="009F6CEA">
              <w:rPr>
                <w:rFonts w:ascii="Neue Haas Grotesk Text Pro" w:eastAsia="Calibri" w:hAnsi="Neue Haas Grotesk Text Pro" w:cs="Circular Pro Book"/>
                <w:sz w:val="36"/>
                <w:szCs w:val="36"/>
                <w:lang w:val="en-US"/>
              </w:rPr>
              <w:sym w:font="Wingdings" w:char="F0FB"/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48CDC18D" w14:textId="5A6933E2" w:rsidR="00024AC2" w:rsidRPr="0005277A" w:rsidRDefault="00024AC2" w:rsidP="00827B26">
            <w:pPr>
              <w:tabs>
                <w:tab w:val="left" w:pos="851"/>
              </w:tabs>
              <w:jc w:val="center"/>
              <w:rPr>
                <w:rFonts w:ascii="Neue Haas Grotesk Text Pro" w:eastAsia="Calibri" w:hAnsi="Neue Haas Grotesk Text Pro" w:cs="Circular Pro Book"/>
                <w:lang w:val="en-US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188718F7" w14:textId="77777777" w:rsidR="00024AC2" w:rsidRPr="0005277A" w:rsidRDefault="00024AC2" w:rsidP="00827B26">
            <w:pPr>
              <w:tabs>
                <w:tab w:val="left" w:pos="851"/>
              </w:tabs>
              <w:jc w:val="center"/>
              <w:rPr>
                <w:rFonts w:ascii="Neue Haas Grotesk Text Pro" w:eastAsia="Calibri" w:hAnsi="Neue Haas Grotesk Text Pro" w:cs="Circular Pro Book"/>
                <w:lang w:val="en-US"/>
              </w:rPr>
            </w:pPr>
          </w:p>
        </w:tc>
      </w:tr>
      <w:tr w:rsidR="007513FA" w:rsidRPr="0005277A" w14:paraId="113CB59E" w14:textId="77777777" w:rsidTr="00060EDA">
        <w:trPr>
          <w:cantSplit/>
        </w:trPr>
        <w:tc>
          <w:tcPr>
            <w:tcW w:w="208" w:type="pct"/>
            <w:shd w:val="clear" w:color="auto" w:fill="auto"/>
          </w:tcPr>
          <w:p w14:paraId="6F5953AF" w14:textId="44774E75" w:rsidR="007513FA" w:rsidRDefault="007513FA" w:rsidP="00680B9C">
            <w:pPr>
              <w:tabs>
                <w:tab w:val="left" w:pos="851"/>
              </w:tabs>
              <w:spacing w:before="120" w:after="120"/>
              <w:rPr>
                <w:rFonts w:ascii="Neue Haas Grotesk Text Pro" w:eastAsia="Calibri" w:hAnsi="Neue Haas Grotesk Text Pro" w:cs="Circular Pro Book"/>
                <w:lang w:val="en-US"/>
              </w:rPr>
            </w:pPr>
            <w:r>
              <w:rPr>
                <w:rFonts w:ascii="Neue Haas Grotesk Text Pro" w:eastAsia="Calibri" w:hAnsi="Neue Haas Grotesk Text Pro" w:cs="Circular Pro Book"/>
                <w:lang w:val="en-US"/>
              </w:rPr>
              <w:t>11</w:t>
            </w:r>
          </w:p>
        </w:tc>
        <w:tc>
          <w:tcPr>
            <w:tcW w:w="3436" w:type="pct"/>
            <w:shd w:val="clear" w:color="auto" w:fill="auto"/>
          </w:tcPr>
          <w:p w14:paraId="50EC5131" w14:textId="6F864F53" w:rsidR="007513FA" w:rsidRPr="009C4C2D" w:rsidRDefault="007513FA" w:rsidP="00DF2E57">
            <w:pPr>
              <w:pStyle w:val="Normal1"/>
              <w:tabs>
                <w:tab w:val="left" w:pos="-1439"/>
                <w:tab w:val="left" w:pos="-719"/>
              </w:tabs>
              <w:suppressAutoHyphens/>
              <w:jc w:val="both"/>
              <w:rPr>
                <w:rFonts w:ascii="Neue Haas Grotesk Text Pro" w:eastAsia="Arial" w:hAnsi="Neue Haas Grotesk Text Pro" w:cs="Arial"/>
                <w:szCs w:val="20"/>
              </w:rPr>
            </w:pPr>
            <w:r w:rsidRPr="009C4C2D">
              <w:rPr>
                <w:rFonts w:ascii="Neue Haas Grotesk Text Pro" w:hAnsi="Neue Haas Grotesk Text Pro" w:cs="Circular Pro Book"/>
                <w:szCs w:val="20"/>
              </w:rPr>
              <w:t>Knowledge and experience with asset management software (SiSo or similar platform).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14F39EF1" w14:textId="77777777" w:rsidR="007513FA" w:rsidRPr="009F6CEA" w:rsidRDefault="007513FA" w:rsidP="00827B26">
            <w:pPr>
              <w:tabs>
                <w:tab w:val="left" w:pos="851"/>
              </w:tabs>
              <w:jc w:val="center"/>
              <w:rPr>
                <w:rFonts w:ascii="Neue Haas Grotesk Text Pro" w:eastAsia="Calibri" w:hAnsi="Neue Haas Grotesk Text Pro" w:cs="Circular Pro Book"/>
                <w:sz w:val="36"/>
                <w:szCs w:val="36"/>
                <w:lang w:val="en-US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14:paraId="61254ABB" w14:textId="23EB75A8" w:rsidR="007513FA" w:rsidRPr="0005277A" w:rsidRDefault="007513FA" w:rsidP="00827B26">
            <w:pPr>
              <w:tabs>
                <w:tab w:val="left" w:pos="851"/>
              </w:tabs>
              <w:jc w:val="center"/>
              <w:rPr>
                <w:rFonts w:ascii="Neue Haas Grotesk Text Pro" w:eastAsia="Calibri" w:hAnsi="Neue Haas Grotesk Text Pro" w:cs="Circular Pro Book"/>
                <w:lang w:val="en-US"/>
              </w:rPr>
            </w:pPr>
            <w:r w:rsidRPr="009F6CEA">
              <w:rPr>
                <w:rFonts w:ascii="Neue Haas Grotesk Text Pro" w:eastAsia="Calibri" w:hAnsi="Neue Haas Grotesk Text Pro" w:cs="Circular Pro Book"/>
                <w:sz w:val="36"/>
                <w:szCs w:val="36"/>
                <w:lang w:val="en-US"/>
              </w:rPr>
              <w:sym w:font="Wingdings" w:char="F0FB"/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6EB0D733" w14:textId="77777777" w:rsidR="007513FA" w:rsidRPr="0005277A" w:rsidRDefault="007513FA" w:rsidP="00827B26">
            <w:pPr>
              <w:tabs>
                <w:tab w:val="left" w:pos="851"/>
              </w:tabs>
              <w:jc w:val="center"/>
              <w:rPr>
                <w:rFonts w:ascii="Neue Haas Grotesk Text Pro" w:eastAsia="Calibri" w:hAnsi="Neue Haas Grotesk Text Pro" w:cs="Circular Pro Book"/>
                <w:lang w:val="en-US"/>
              </w:rPr>
            </w:pPr>
          </w:p>
        </w:tc>
      </w:tr>
      <w:tr w:rsidR="00700784" w:rsidRPr="0005277A" w14:paraId="6486CA74" w14:textId="77777777" w:rsidTr="00060EDA">
        <w:trPr>
          <w:cantSplit/>
        </w:trPr>
        <w:tc>
          <w:tcPr>
            <w:tcW w:w="208" w:type="pct"/>
            <w:shd w:val="clear" w:color="auto" w:fill="auto"/>
          </w:tcPr>
          <w:p w14:paraId="1D04D3C3" w14:textId="6EBF5CA8" w:rsidR="00700784" w:rsidRDefault="00E2326C" w:rsidP="00680B9C">
            <w:pPr>
              <w:tabs>
                <w:tab w:val="left" w:pos="851"/>
              </w:tabs>
              <w:spacing w:before="120" w:after="120"/>
              <w:rPr>
                <w:rFonts w:ascii="Neue Haas Grotesk Text Pro" w:eastAsia="Calibri" w:hAnsi="Neue Haas Grotesk Text Pro" w:cs="Circular Pro Book"/>
                <w:lang w:val="en-US"/>
              </w:rPr>
            </w:pPr>
            <w:r>
              <w:rPr>
                <w:rFonts w:ascii="Neue Haas Grotesk Text Pro" w:eastAsia="Calibri" w:hAnsi="Neue Haas Grotesk Text Pro" w:cs="Circular Pro Book"/>
                <w:lang w:val="en-US"/>
              </w:rPr>
              <w:lastRenderedPageBreak/>
              <w:t>1</w:t>
            </w:r>
            <w:r w:rsidR="007513FA">
              <w:rPr>
                <w:rFonts w:ascii="Neue Haas Grotesk Text Pro" w:eastAsia="Calibri" w:hAnsi="Neue Haas Grotesk Text Pro" w:cs="Circular Pro Book"/>
                <w:lang w:val="en-US"/>
              </w:rPr>
              <w:t>2</w:t>
            </w:r>
          </w:p>
        </w:tc>
        <w:tc>
          <w:tcPr>
            <w:tcW w:w="3436" w:type="pct"/>
            <w:shd w:val="clear" w:color="auto" w:fill="auto"/>
          </w:tcPr>
          <w:p w14:paraId="5D3CA0A7" w14:textId="2A230672" w:rsidR="00700784" w:rsidRPr="009C4C2D" w:rsidRDefault="000268DF" w:rsidP="00700784">
            <w:pPr>
              <w:pStyle w:val="Normal1"/>
              <w:tabs>
                <w:tab w:val="left" w:pos="-1439"/>
                <w:tab w:val="left" w:pos="-719"/>
              </w:tabs>
              <w:suppressAutoHyphens/>
              <w:jc w:val="both"/>
              <w:rPr>
                <w:rFonts w:ascii="Neue Haas Grotesk Text Pro" w:hAnsi="Neue Haas Grotesk Text Pro" w:cs="Circular Pro Book"/>
                <w:color w:val="000000" w:themeColor="text1"/>
                <w:szCs w:val="20"/>
                <w:lang w:eastAsia="en-GB"/>
              </w:rPr>
            </w:pPr>
            <w:r w:rsidRPr="009C4C2D">
              <w:rPr>
                <w:rFonts w:ascii="Neue Haas Grotesk Text Pro" w:hAnsi="Neue Haas Grotesk Text Pro" w:cs="Circular Pro Book"/>
                <w:color w:val="000000" w:themeColor="text1"/>
                <w:szCs w:val="20"/>
                <w:lang w:eastAsia="en-GB"/>
              </w:rPr>
              <w:t xml:space="preserve">Experience using other creative software packages such as </w:t>
            </w:r>
            <w:r w:rsidR="00700784" w:rsidRPr="009C4C2D">
              <w:rPr>
                <w:rFonts w:ascii="Neue Haas Grotesk Text Pro" w:hAnsi="Neue Haas Grotesk Text Pro" w:cs="Circular Pro Book"/>
                <w:color w:val="000000" w:themeColor="text1"/>
                <w:szCs w:val="20"/>
                <w:lang w:eastAsia="en-GB"/>
              </w:rPr>
              <w:t>Adobe Audition, Adobe Photoshop</w:t>
            </w:r>
            <w:r w:rsidRPr="009C4C2D">
              <w:rPr>
                <w:rFonts w:ascii="Neue Haas Grotesk Text Pro" w:hAnsi="Neue Haas Grotesk Text Pro" w:cs="Circular Pro Book"/>
                <w:color w:val="000000" w:themeColor="text1"/>
                <w:szCs w:val="20"/>
                <w:lang w:eastAsia="en-GB"/>
              </w:rPr>
              <w:t xml:space="preserve">, </w:t>
            </w:r>
            <w:r w:rsidRPr="009C4C2D">
              <w:rPr>
                <w:rFonts w:ascii="Neue Haas Grotesk Text Pro" w:eastAsia="Arial" w:hAnsi="Neue Haas Grotesk Text Pro" w:cs="Arial"/>
                <w:szCs w:val="20"/>
              </w:rPr>
              <w:t>Adobe InDesign.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79EC0513" w14:textId="77777777" w:rsidR="00700784" w:rsidRPr="009F6CEA" w:rsidRDefault="00700784" w:rsidP="00827B26">
            <w:pPr>
              <w:tabs>
                <w:tab w:val="left" w:pos="851"/>
              </w:tabs>
              <w:jc w:val="center"/>
              <w:rPr>
                <w:rFonts w:ascii="Neue Haas Grotesk Text Pro" w:eastAsia="Calibri" w:hAnsi="Neue Haas Grotesk Text Pro" w:cs="Circular Pro Book"/>
                <w:sz w:val="36"/>
                <w:szCs w:val="36"/>
                <w:lang w:val="en-US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14:paraId="6E8BA502" w14:textId="716C9CAF" w:rsidR="00700784" w:rsidRPr="009F6CEA" w:rsidRDefault="00700784" w:rsidP="00827B26">
            <w:pPr>
              <w:tabs>
                <w:tab w:val="left" w:pos="851"/>
              </w:tabs>
              <w:jc w:val="center"/>
              <w:rPr>
                <w:rFonts w:ascii="Neue Haas Grotesk Text Pro" w:eastAsia="Calibri" w:hAnsi="Neue Haas Grotesk Text Pro" w:cs="Circular Pro Book"/>
                <w:sz w:val="36"/>
                <w:szCs w:val="36"/>
                <w:lang w:val="en-US"/>
              </w:rPr>
            </w:pPr>
            <w:r w:rsidRPr="009F6CEA">
              <w:rPr>
                <w:rFonts w:ascii="Neue Haas Grotesk Text Pro" w:eastAsia="Calibri" w:hAnsi="Neue Haas Grotesk Text Pro" w:cs="Circular Pro Book"/>
                <w:sz w:val="36"/>
                <w:szCs w:val="36"/>
                <w:lang w:val="en-US"/>
              </w:rPr>
              <w:sym w:font="Wingdings" w:char="F0FB"/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7E462859" w14:textId="77777777" w:rsidR="00700784" w:rsidRPr="0005277A" w:rsidRDefault="00700784" w:rsidP="00827B26">
            <w:pPr>
              <w:tabs>
                <w:tab w:val="left" w:pos="851"/>
              </w:tabs>
              <w:jc w:val="center"/>
              <w:rPr>
                <w:rFonts w:ascii="Neue Haas Grotesk Text Pro" w:eastAsia="Calibri" w:hAnsi="Neue Haas Grotesk Text Pro" w:cs="Circular Pro Book"/>
                <w:lang w:val="en-US"/>
              </w:rPr>
            </w:pPr>
          </w:p>
        </w:tc>
      </w:tr>
      <w:tr w:rsidR="009806F1" w:rsidRPr="0005277A" w14:paraId="04E11527" w14:textId="77777777" w:rsidTr="0060626D">
        <w:trPr>
          <w:cantSplit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6060F981" w14:textId="77777777" w:rsidR="00E2326C" w:rsidRDefault="00E2326C" w:rsidP="00E2326C">
            <w:pPr>
              <w:tabs>
                <w:tab w:val="left" w:pos="851"/>
              </w:tabs>
              <w:spacing w:after="120"/>
              <w:rPr>
                <w:rFonts w:ascii="Neue Haas Grotesk Text Pro" w:eastAsia="Calibri" w:hAnsi="Neue Haas Grotesk Text Pro" w:cs="Circular Pro Black"/>
                <w:b/>
                <w:bCs/>
                <w:sz w:val="24"/>
                <w:szCs w:val="24"/>
                <w:lang w:val="en-US"/>
              </w:rPr>
            </w:pPr>
          </w:p>
          <w:p w14:paraId="315AD66E" w14:textId="43EFC4E2" w:rsidR="009806F1" w:rsidRPr="00827B26" w:rsidRDefault="009806F1" w:rsidP="009806F1">
            <w:pPr>
              <w:tabs>
                <w:tab w:val="left" w:pos="851"/>
              </w:tabs>
              <w:spacing w:before="120" w:after="120"/>
              <w:rPr>
                <w:rFonts w:ascii="Neue Haas Grotesk Text Pro" w:eastAsia="Calibri" w:hAnsi="Neue Haas Grotesk Text Pro" w:cs="Circular Pro Book"/>
                <w:sz w:val="24"/>
                <w:szCs w:val="24"/>
                <w:lang w:val="en-US"/>
              </w:rPr>
            </w:pPr>
            <w:r w:rsidRPr="00827B26">
              <w:rPr>
                <w:rFonts w:ascii="Neue Haas Grotesk Text Pro" w:eastAsia="Calibri" w:hAnsi="Neue Haas Grotesk Text Pro" w:cs="Circular Pro Black"/>
                <w:b/>
                <w:bCs/>
                <w:sz w:val="24"/>
                <w:szCs w:val="24"/>
                <w:lang w:val="en-US"/>
              </w:rPr>
              <w:t>Personal Attributes</w:t>
            </w:r>
            <w:r w:rsidR="0060626D">
              <w:rPr>
                <w:rFonts w:ascii="Neue Haas Grotesk Text Pro" w:eastAsia="Calibri" w:hAnsi="Neue Haas Grotesk Text Pro" w:cs="Circular Pro Black"/>
                <w:b/>
                <w:bCs/>
                <w:sz w:val="24"/>
                <w:szCs w:val="24"/>
                <w:lang w:val="en-US"/>
              </w:rPr>
              <w:t xml:space="preserve"> and </w:t>
            </w:r>
            <w:proofErr w:type="spellStart"/>
            <w:r w:rsidRPr="00827B26">
              <w:rPr>
                <w:rFonts w:ascii="Neue Haas Grotesk Text Pro" w:eastAsia="Calibri" w:hAnsi="Neue Haas Grotesk Text Pro" w:cs="Circular Pro Black"/>
                <w:b/>
                <w:bCs/>
                <w:sz w:val="24"/>
                <w:szCs w:val="24"/>
                <w:lang w:val="en-US"/>
              </w:rPr>
              <w:t>Behaviours</w:t>
            </w:r>
            <w:proofErr w:type="spellEnd"/>
          </w:p>
        </w:tc>
      </w:tr>
      <w:tr w:rsidR="00545B5D" w:rsidRPr="0005277A" w14:paraId="52DDE9EA" w14:textId="77777777" w:rsidTr="00060EDA">
        <w:trPr>
          <w:cantSplit/>
        </w:trPr>
        <w:tc>
          <w:tcPr>
            <w:tcW w:w="208" w:type="pct"/>
            <w:shd w:val="clear" w:color="auto" w:fill="auto"/>
          </w:tcPr>
          <w:p w14:paraId="49F52ED1" w14:textId="411F0440" w:rsidR="009806F1" w:rsidRPr="0005277A" w:rsidRDefault="009806F1" w:rsidP="00680B9C">
            <w:pPr>
              <w:tabs>
                <w:tab w:val="left" w:pos="851"/>
              </w:tabs>
              <w:spacing w:before="120" w:after="120"/>
              <w:rPr>
                <w:rFonts w:ascii="Neue Haas Grotesk Text Pro" w:eastAsia="Calibri" w:hAnsi="Neue Haas Grotesk Text Pro" w:cs="Circular Pro Book"/>
                <w:lang w:val="en-US"/>
              </w:rPr>
            </w:pPr>
            <w:r w:rsidRPr="0005277A">
              <w:rPr>
                <w:rFonts w:ascii="Neue Haas Grotesk Text Pro" w:eastAsia="Calibri" w:hAnsi="Neue Haas Grotesk Text Pro" w:cs="Circular Pro Book"/>
                <w:lang w:val="en-US"/>
              </w:rPr>
              <w:t>1</w:t>
            </w:r>
            <w:r w:rsidR="00DF2E57">
              <w:rPr>
                <w:rFonts w:ascii="Neue Haas Grotesk Text Pro" w:eastAsia="Calibri" w:hAnsi="Neue Haas Grotesk Text Pro" w:cs="Circular Pro Book"/>
                <w:lang w:val="en-US"/>
              </w:rPr>
              <w:t>2</w:t>
            </w:r>
          </w:p>
        </w:tc>
        <w:tc>
          <w:tcPr>
            <w:tcW w:w="3436" w:type="pct"/>
            <w:shd w:val="clear" w:color="auto" w:fill="auto"/>
            <w:vAlign w:val="center"/>
          </w:tcPr>
          <w:p w14:paraId="0BEFD103" w14:textId="4FBD3F8D" w:rsidR="009806F1" w:rsidRPr="009C4C2D" w:rsidRDefault="009C4C2D" w:rsidP="00060EDA">
            <w:pPr>
              <w:pStyle w:val="Default"/>
              <w:rPr>
                <w:rFonts w:ascii="Neue Haas Grotesk Text Pro" w:hAnsi="Neue Haas Grotesk Text Pro" w:cs="Circular Pro Book"/>
                <w:color w:val="000000" w:themeColor="text1"/>
                <w:sz w:val="20"/>
                <w:szCs w:val="20"/>
              </w:rPr>
            </w:pPr>
            <w:r w:rsidRPr="009C4C2D">
              <w:rPr>
                <w:rFonts w:ascii="Neue Haas Grotesk Text Pro" w:hAnsi="Neue Haas Grotesk Text Pro" w:cs="Circular Pro Book"/>
                <w:color w:val="000000" w:themeColor="text1"/>
                <w:sz w:val="20"/>
                <w:szCs w:val="20"/>
              </w:rPr>
              <w:t xml:space="preserve">Excellent communication skills </w:t>
            </w:r>
            <w:r w:rsidRPr="009C4C2D">
              <w:rPr>
                <w:rFonts w:ascii="Neue Haas Grotesk Text Pro" w:hAnsi="Neue Haas Grotesk Text Pro" w:cs="Palatino"/>
                <w:color w:val="000000" w:themeColor="text1"/>
                <w:sz w:val="20"/>
                <w:szCs w:val="20"/>
              </w:rPr>
              <w:t>and interpersonal skills, both written and verbal</w:t>
            </w:r>
            <w:r w:rsidR="00681D11" w:rsidRPr="009C4C2D">
              <w:rPr>
                <w:rFonts w:ascii="Neue Haas Grotesk Text Pro" w:hAnsi="Neue Haas Grotesk Text Pro" w:cs="Circular Pro Book"/>
                <w:color w:val="000000" w:themeColor="text1"/>
                <w:sz w:val="20"/>
                <w:szCs w:val="20"/>
              </w:rPr>
              <w:t xml:space="preserve">, able to explain technical information in an accessible way. </w:t>
            </w:r>
          </w:p>
          <w:p w14:paraId="5E11E3DC" w14:textId="01DF6F21" w:rsidR="00681D11" w:rsidRPr="009C4C2D" w:rsidRDefault="00681D11" w:rsidP="00060EDA">
            <w:pPr>
              <w:pStyle w:val="Default"/>
              <w:rPr>
                <w:rFonts w:ascii="Neue Haas Grotesk Text Pro" w:eastAsia="Times New Roman" w:hAnsi="Neue Haas Grotesk Text Pro" w:cs="Circular Pro Book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14:paraId="6F5F6A40" w14:textId="77777777" w:rsidR="009806F1" w:rsidRPr="0005277A" w:rsidRDefault="009806F1" w:rsidP="00827B26">
            <w:pPr>
              <w:tabs>
                <w:tab w:val="left" w:pos="851"/>
              </w:tabs>
              <w:jc w:val="center"/>
              <w:rPr>
                <w:rFonts w:ascii="Neue Haas Grotesk Text Pro" w:eastAsia="Calibri" w:hAnsi="Neue Haas Grotesk Text Pro" w:cs="Circular Pro Book"/>
                <w:lang w:val="en-US"/>
              </w:rPr>
            </w:pPr>
            <w:r w:rsidRPr="009F6CEA">
              <w:rPr>
                <w:rFonts w:ascii="Neue Haas Grotesk Text Pro" w:eastAsia="Calibri" w:hAnsi="Neue Haas Grotesk Text Pro" w:cs="Circular Pro Book"/>
                <w:sz w:val="36"/>
                <w:szCs w:val="36"/>
                <w:lang w:val="en-US"/>
              </w:rPr>
              <w:sym w:font="Wingdings" w:char="F0FB"/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3A7C18B4" w14:textId="77777777" w:rsidR="009806F1" w:rsidRPr="0005277A" w:rsidRDefault="009806F1" w:rsidP="00827B26">
            <w:pPr>
              <w:tabs>
                <w:tab w:val="left" w:pos="851"/>
              </w:tabs>
              <w:jc w:val="center"/>
              <w:rPr>
                <w:rFonts w:ascii="Neue Haas Grotesk Text Pro" w:eastAsia="Calibri" w:hAnsi="Neue Haas Grotesk Text Pro" w:cs="Circular Pro Book"/>
                <w:lang w:val="en-US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45CC8A2E" w14:textId="520AC783" w:rsidR="009806F1" w:rsidRPr="0005277A" w:rsidRDefault="00681D11" w:rsidP="00827B26">
            <w:pPr>
              <w:tabs>
                <w:tab w:val="left" w:pos="851"/>
              </w:tabs>
              <w:jc w:val="center"/>
              <w:rPr>
                <w:rFonts w:ascii="Neue Haas Grotesk Text Pro" w:eastAsia="Calibri" w:hAnsi="Neue Haas Grotesk Text Pro" w:cs="Circular Pro Book"/>
                <w:lang w:val="en-US"/>
              </w:rPr>
            </w:pPr>
            <w:r w:rsidRPr="009F6CEA">
              <w:rPr>
                <w:rFonts w:ascii="Neue Haas Grotesk Text Pro" w:eastAsia="Calibri" w:hAnsi="Neue Haas Grotesk Text Pro" w:cs="Circular Pro Book"/>
                <w:sz w:val="36"/>
                <w:szCs w:val="36"/>
                <w:lang w:val="en-US"/>
              </w:rPr>
              <w:sym w:font="Wingdings" w:char="F0FB"/>
            </w:r>
          </w:p>
        </w:tc>
      </w:tr>
      <w:tr w:rsidR="00DF2E57" w:rsidRPr="0005277A" w14:paraId="1FAA48F1" w14:textId="77777777" w:rsidTr="00060EDA">
        <w:trPr>
          <w:cantSplit/>
        </w:trPr>
        <w:tc>
          <w:tcPr>
            <w:tcW w:w="208" w:type="pct"/>
            <w:shd w:val="clear" w:color="auto" w:fill="auto"/>
          </w:tcPr>
          <w:p w14:paraId="738541C4" w14:textId="06B5D2B4" w:rsidR="00DF2E57" w:rsidRPr="0005277A" w:rsidRDefault="00DF2E57" w:rsidP="00680B9C">
            <w:pPr>
              <w:tabs>
                <w:tab w:val="left" w:pos="851"/>
              </w:tabs>
              <w:spacing w:before="120" w:after="120"/>
              <w:rPr>
                <w:rFonts w:ascii="Neue Haas Grotesk Text Pro" w:eastAsia="Calibri" w:hAnsi="Neue Haas Grotesk Text Pro" w:cs="Circular Pro Book"/>
                <w:lang w:val="en-US"/>
              </w:rPr>
            </w:pPr>
            <w:r>
              <w:rPr>
                <w:rFonts w:ascii="Neue Haas Grotesk Text Pro" w:eastAsia="Calibri" w:hAnsi="Neue Haas Grotesk Text Pro" w:cs="Circular Pro Book"/>
                <w:lang w:val="en-US"/>
              </w:rPr>
              <w:t>13</w:t>
            </w:r>
          </w:p>
        </w:tc>
        <w:tc>
          <w:tcPr>
            <w:tcW w:w="3436" w:type="pct"/>
            <w:shd w:val="clear" w:color="auto" w:fill="auto"/>
            <w:vAlign w:val="center"/>
          </w:tcPr>
          <w:p w14:paraId="4086D7EE" w14:textId="77777777" w:rsidR="00DF2E57" w:rsidRPr="009C4C2D" w:rsidRDefault="00681D11" w:rsidP="00DF2E57">
            <w:pPr>
              <w:pStyle w:val="Normal1"/>
              <w:tabs>
                <w:tab w:val="left" w:pos="-1439"/>
                <w:tab w:val="left" w:pos="-719"/>
              </w:tabs>
              <w:suppressAutoHyphens/>
              <w:jc w:val="both"/>
              <w:rPr>
                <w:rFonts w:ascii="Neue Haas Grotesk Text Pro" w:hAnsi="Neue Haas Grotesk Text Pro" w:cs="Circular Pro Book"/>
                <w:color w:val="000000" w:themeColor="text1"/>
                <w:szCs w:val="20"/>
              </w:rPr>
            </w:pPr>
            <w:r w:rsidRPr="009C4C2D">
              <w:rPr>
                <w:rFonts w:ascii="Neue Haas Grotesk Text Pro" w:hAnsi="Neue Haas Grotesk Text Pro" w:cs="Circular Pro Book"/>
                <w:color w:val="000000" w:themeColor="text1"/>
                <w:szCs w:val="20"/>
              </w:rPr>
              <w:t>Excellent team working skills identifying opportunities to work and support colleagues within and outside of own function.</w:t>
            </w:r>
          </w:p>
          <w:p w14:paraId="5A38EC25" w14:textId="70D79AE7" w:rsidR="00681D11" w:rsidRPr="009C4C2D" w:rsidRDefault="00681D11" w:rsidP="00DF2E57">
            <w:pPr>
              <w:pStyle w:val="Normal1"/>
              <w:tabs>
                <w:tab w:val="left" w:pos="-1439"/>
                <w:tab w:val="left" w:pos="-719"/>
              </w:tabs>
              <w:suppressAutoHyphens/>
              <w:jc w:val="both"/>
              <w:rPr>
                <w:rFonts w:ascii="Neue Haas Grotesk Text Pro" w:eastAsia="Arial" w:hAnsi="Neue Haas Grotesk Text Pro" w:cs="Arial"/>
                <w:szCs w:val="20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14:paraId="54C82FAA" w14:textId="491BA5E9" w:rsidR="00DF2E57" w:rsidRPr="009F6CEA" w:rsidRDefault="00DF2E57" w:rsidP="00827B26">
            <w:pPr>
              <w:tabs>
                <w:tab w:val="left" w:pos="851"/>
              </w:tabs>
              <w:jc w:val="center"/>
              <w:rPr>
                <w:rFonts w:ascii="Neue Haas Grotesk Text Pro" w:eastAsia="Calibri" w:hAnsi="Neue Haas Grotesk Text Pro" w:cs="Circular Pro Book"/>
                <w:sz w:val="36"/>
                <w:szCs w:val="36"/>
                <w:lang w:val="en-US"/>
              </w:rPr>
            </w:pPr>
            <w:r w:rsidRPr="009F6CEA">
              <w:rPr>
                <w:rFonts w:ascii="Neue Haas Grotesk Text Pro" w:eastAsia="Calibri" w:hAnsi="Neue Haas Grotesk Text Pro" w:cs="Circular Pro Book"/>
                <w:sz w:val="36"/>
                <w:szCs w:val="36"/>
                <w:lang w:val="en-US"/>
              </w:rPr>
              <w:sym w:font="Wingdings" w:char="F0FB"/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1ED98000" w14:textId="77777777" w:rsidR="00DF2E57" w:rsidRPr="0005277A" w:rsidRDefault="00DF2E57" w:rsidP="00827B26">
            <w:pPr>
              <w:tabs>
                <w:tab w:val="left" w:pos="851"/>
              </w:tabs>
              <w:jc w:val="center"/>
              <w:rPr>
                <w:rFonts w:ascii="Neue Haas Grotesk Text Pro" w:eastAsia="Calibri" w:hAnsi="Neue Haas Grotesk Text Pro" w:cs="Circular Pro Book"/>
                <w:lang w:val="en-US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1910416A" w14:textId="77777777" w:rsidR="00DF2E57" w:rsidRPr="0005277A" w:rsidRDefault="00DF2E57" w:rsidP="00827B26">
            <w:pPr>
              <w:tabs>
                <w:tab w:val="left" w:pos="851"/>
              </w:tabs>
              <w:jc w:val="center"/>
              <w:rPr>
                <w:rFonts w:ascii="Neue Haas Grotesk Text Pro" w:eastAsia="Calibri" w:hAnsi="Neue Haas Grotesk Text Pro" w:cs="Circular Pro Book"/>
                <w:lang w:val="en-US"/>
              </w:rPr>
            </w:pPr>
          </w:p>
        </w:tc>
      </w:tr>
      <w:tr w:rsidR="00545B5D" w:rsidRPr="0005277A" w14:paraId="28535953" w14:textId="77777777" w:rsidTr="00060EDA">
        <w:trPr>
          <w:cantSplit/>
        </w:trPr>
        <w:tc>
          <w:tcPr>
            <w:tcW w:w="208" w:type="pct"/>
            <w:shd w:val="clear" w:color="auto" w:fill="auto"/>
          </w:tcPr>
          <w:p w14:paraId="2663A2BB" w14:textId="0861D18D" w:rsidR="009806F1" w:rsidRPr="0005277A" w:rsidRDefault="009806F1" w:rsidP="00680B9C">
            <w:pPr>
              <w:tabs>
                <w:tab w:val="left" w:pos="851"/>
              </w:tabs>
              <w:spacing w:before="120" w:after="120"/>
              <w:rPr>
                <w:rFonts w:ascii="Neue Haas Grotesk Text Pro" w:eastAsia="Calibri" w:hAnsi="Neue Haas Grotesk Text Pro" w:cs="Circular Pro Book"/>
                <w:lang w:val="en-US"/>
              </w:rPr>
            </w:pPr>
            <w:r w:rsidRPr="0005277A">
              <w:rPr>
                <w:rFonts w:ascii="Neue Haas Grotesk Text Pro" w:eastAsia="Calibri" w:hAnsi="Neue Haas Grotesk Text Pro" w:cs="Circular Pro Book"/>
                <w:lang w:val="en-US"/>
              </w:rPr>
              <w:t>1</w:t>
            </w:r>
            <w:r w:rsidR="00DF2E57">
              <w:rPr>
                <w:rFonts w:ascii="Neue Haas Grotesk Text Pro" w:eastAsia="Calibri" w:hAnsi="Neue Haas Grotesk Text Pro" w:cs="Circular Pro Book"/>
                <w:lang w:val="en-US"/>
              </w:rPr>
              <w:t>4</w:t>
            </w:r>
          </w:p>
        </w:tc>
        <w:tc>
          <w:tcPr>
            <w:tcW w:w="3436" w:type="pct"/>
            <w:shd w:val="clear" w:color="auto" w:fill="auto"/>
            <w:vAlign w:val="center"/>
          </w:tcPr>
          <w:p w14:paraId="33BC6D6D" w14:textId="77777777" w:rsidR="00992A11" w:rsidRPr="009C4C2D" w:rsidRDefault="00992A11" w:rsidP="00992A11">
            <w:pPr>
              <w:pStyle w:val="Normal1"/>
              <w:tabs>
                <w:tab w:val="left" w:pos="-1439"/>
                <w:tab w:val="left" w:pos="-719"/>
              </w:tabs>
              <w:suppressAutoHyphens/>
              <w:jc w:val="both"/>
              <w:rPr>
                <w:rFonts w:ascii="Neue Haas Grotesk Text Pro" w:eastAsia="Arial" w:hAnsi="Neue Haas Grotesk Text Pro" w:cs="Arial"/>
                <w:szCs w:val="20"/>
              </w:rPr>
            </w:pPr>
            <w:r w:rsidRPr="009C4C2D">
              <w:rPr>
                <w:rFonts w:ascii="Neue Haas Grotesk Text Pro" w:eastAsia="Arial" w:hAnsi="Neue Haas Grotesk Text Pro" w:cs="Arial"/>
                <w:szCs w:val="20"/>
              </w:rPr>
              <w:t>Customer focused approach.</w:t>
            </w:r>
          </w:p>
          <w:p w14:paraId="5766A8EA" w14:textId="77777777" w:rsidR="009806F1" w:rsidRPr="009C4C2D" w:rsidRDefault="009806F1" w:rsidP="008E14F5">
            <w:pPr>
              <w:pStyle w:val="Default"/>
              <w:rPr>
                <w:rFonts w:ascii="Neue Haas Grotesk Text Pro" w:eastAsia="Times New Roman" w:hAnsi="Neue Haas Grotesk Text Pro" w:cs="Circular Pro Book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14:paraId="186AEFB4" w14:textId="77777777" w:rsidR="009806F1" w:rsidRPr="0005277A" w:rsidRDefault="009806F1" w:rsidP="00827B26">
            <w:pPr>
              <w:tabs>
                <w:tab w:val="left" w:pos="851"/>
              </w:tabs>
              <w:jc w:val="center"/>
              <w:rPr>
                <w:rFonts w:ascii="Neue Haas Grotesk Text Pro" w:eastAsia="Calibri" w:hAnsi="Neue Haas Grotesk Text Pro" w:cs="Circular Pro Book"/>
                <w:lang w:val="en-US"/>
              </w:rPr>
            </w:pPr>
            <w:r w:rsidRPr="009F6CEA">
              <w:rPr>
                <w:rFonts w:ascii="Neue Haas Grotesk Text Pro" w:eastAsia="Calibri" w:hAnsi="Neue Haas Grotesk Text Pro" w:cs="Circular Pro Book"/>
                <w:sz w:val="36"/>
                <w:szCs w:val="36"/>
                <w:lang w:val="en-US"/>
              </w:rPr>
              <w:sym w:font="Wingdings" w:char="F0FB"/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597A85EF" w14:textId="77777777" w:rsidR="009806F1" w:rsidRPr="0005277A" w:rsidRDefault="009806F1" w:rsidP="00827B26">
            <w:pPr>
              <w:tabs>
                <w:tab w:val="left" w:pos="851"/>
              </w:tabs>
              <w:jc w:val="center"/>
              <w:rPr>
                <w:rFonts w:ascii="Neue Haas Grotesk Text Pro" w:eastAsia="Calibri" w:hAnsi="Neue Haas Grotesk Text Pro" w:cs="Circular Pro Book"/>
                <w:lang w:val="en-US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4C710ED8" w14:textId="77777777" w:rsidR="009806F1" w:rsidRPr="0005277A" w:rsidRDefault="009806F1" w:rsidP="00827B26">
            <w:pPr>
              <w:tabs>
                <w:tab w:val="left" w:pos="851"/>
              </w:tabs>
              <w:jc w:val="center"/>
              <w:rPr>
                <w:rFonts w:ascii="Neue Haas Grotesk Text Pro" w:eastAsia="Calibri" w:hAnsi="Neue Haas Grotesk Text Pro" w:cs="Circular Pro Book"/>
                <w:lang w:val="en-US"/>
              </w:rPr>
            </w:pPr>
          </w:p>
        </w:tc>
      </w:tr>
      <w:tr w:rsidR="00545B5D" w:rsidRPr="0005277A" w14:paraId="1B8B34AB" w14:textId="77777777" w:rsidTr="00060EDA">
        <w:trPr>
          <w:cantSplit/>
        </w:trPr>
        <w:tc>
          <w:tcPr>
            <w:tcW w:w="208" w:type="pct"/>
            <w:shd w:val="clear" w:color="auto" w:fill="auto"/>
          </w:tcPr>
          <w:p w14:paraId="20968B5D" w14:textId="388AB01D" w:rsidR="009806F1" w:rsidRPr="0005277A" w:rsidRDefault="009806F1" w:rsidP="00680B9C">
            <w:pPr>
              <w:tabs>
                <w:tab w:val="left" w:pos="851"/>
              </w:tabs>
              <w:spacing w:before="120" w:after="120"/>
              <w:rPr>
                <w:rFonts w:ascii="Neue Haas Grotesk Text Pro" w:eastAsia="Calibri" w:hAnsi="Neue Haas Grotesk Text Pro" w:cs="Circular Pro Book"/>
                <w:lang w:val="en-US"/>
              </w:rPr>
            </w:pPr>
            <w:r w:rsidRPr="0005277A">
              <w:rPr>
                <w:rFonts w:ascii="Neue Haas Grotesk Text Pro" w:eastAsia="Calibri" w:hAnsi="Neue Haas Grotesk Text Pro" w:cs="Circular Pro Book"/>
                <w:lang w:val="en-US"/>
              </w:rPr>
              <w:t>1</w:t>
            </w:r>
            <w:r w:rsidR="00DF2E57">
              <w:rPr>
                <w:rFonts w:ascii="Neue Haas Grotesk Text Pro" w:eastAsia="Calibri" w:hAnsi="Neue Haas Grotesk Text Pro" w:cs="Circular Pro Book"/>
                <w:lang w:val="en-US"/>
              </w:rPr>
              <w:t>5</w:t>
            </w:r>
          </w:p>
        </w:tc>
        <w:tc>
          <w:tcPr>
            <w:tcW w:w="3436" w:type="pct"/>
            <w:shd w:val="clear" w:color="auto" w:fill="auto"/>
            <w:vAlign w:val="center"/>
          </w:tcPr>
          <w:p w14:paraId="6146DF36" w14:textId="77777777" w:rsidR="009806F1" w:rsidRPr="009C4C2D" w:rsidRDefault="00681D11" w:rsidP="008E14F5">
            <w:pPr>
              <w:pStyle w:val="Default"/>
              <w:rPr>
                <w:rFonts w:ascii="Neue Haas Grotesk Text Pro" w:hAnsi="Neue Haas Grotesk Text Pro" w:cs="Circular Pro Book"/>
                <w:color w:val="000000" w:themeColor="text1"/>
                <w:sz w:val="20"/>
                <w:szCs w:val="20"/>
              </w:rPr>
            </w:pPr>
            <w:r w:rsidRPr="009C4C2D">
              <w:rPr>
                <w:rFonts w:ascii="Neue Haas Grotesk Text Pro" w:hAnsi="Neue Haas Grotesk Text Pro" w:cs="Circular Pro Book"/>
                <w:color w:val="000000" w:themeColor="text1"/>
                <w:sz w:val="20"/>
                <w:szCs w:val="20"/>
              </w:rPr>
              <w:t>Excellent problem-solving skills, resourcefulness, responsibility, and the ability to demonstrate initiative and self-motivation.</w:t>
            </w:r>
          </w:p>
          <w:p w14:paraId="4A6D29D4" w14:textId="00FDD72D" w:rsidR="00681D11" w:rsidRPr="009C4C2D" w:rsidRDefault="00681D11" w:rsidP="008E14F5">
            <w:pPr>
              <w:pStyle w:val="Default"/>
              <w:rPr>
                <w:rFonts w:ascii="Neue Haas Grotesk Text Pro" w:eastAsia="Times New Roman" w:hAnsi="Neue Haas Grotesk Text Pro" w:cs="Circular Pro Book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14:paraId="58EA88F3" w14:textId="77777777" w:rsidR="009806F1" w:rsidRPr="0005277A" w:rsidRDefault="009806F1" w:rsidP="00827B26">
            <w:pPr>
              <w:tabs>
                <w:tab w:val="left" w:pos="851"/>
              </w:tabs>
              <w:jc w:val="center"/>
              <w:rPr>
                <w:rFonts w:ascii="Neue Haas Grotesk Text Pro" w:eastAsia="Calibri" w:hAnsi="Neue Haas Grotesk Text Pro" w:cs="Circular Pro Book"/>
                <w:lang w:val="en-US"/>
              </w:rPr>
            </w:pPr>
            <w:r w:rsidRPr="009F6CEA">
              <w:rPr>
                <w:rFonts w:ascii="Neue Haas Grotesk Text Pro" w:eastAsia="Calibri" w:hAnsi="Neue Haas Grotesk Text Pro" w:cs="Circular Pro Book"/>
                <w:sz w:val="36"/>
                <w:szCs w:val="36"/>
                <w:lang w:val="en-US"/>
              </w:rPr>
              <w:sym w:font="Wingdings" w:char="F0FB"/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3894B170" w14:textId="77777777" w:rsidR="009806F1" w:rsidRPr="0005277A" w:rsidRDefault="009806F1" w:rsidP="00827B26">
            <w:pPr>
              <w:tabs>
                <w:tab w:val="left" w:pos="851"/>
              </w:tabs>
              <w:jc w:val="center"/>
              <w:rPr>
                <w:rFonts w:ascii="Neue Haas Grotesk Text Pro" w:eastAsia="Calibri" w:hAnsi="Neue Haas Grotesk Text Pro" w:cs="Circular Pro Book"/>
                <w:lang w:val="en-US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3B67E364" w14:textId="77777777" w:rsidR="009806F1" w:rsidRPr="0005277A" w:rsidRDefault="009806F1" w:rsidP="00827B26">
            <w:pPr>
              <w:tabs>
                <w:tab w:val="left" w:pos="851"/>
              </w:tabs>
              <w:jc w:val="center"/>
              <w:rPr>
                <w:rFonts w:ascii="Neue Haas Grotesk Text Pro" w:eastAsia="Calibri" w:hAnsi="Neue Haas Grotesk Text Pro" w:cs="Circular Pro Book"/>
                <w:lang w:val="en-US"/>
              </w:rPr>
            </w:pPr>
          </w:p>
        </w:tc>
      </w:tr>
      <w:tr w:rsidR="00545B5D" w:rsidRPr="0005277A" w14:paraId="2EF60F03" w14:textId="77777777" w:rsidTr="00060EDA">
        <w:trPr>
          <w:cantSplit/>
        </w:trPr>
        <w:tc>
          <w:tcPr>
            <w:tcW w:w="208" w:type="pct"/>
            <w:shd w:val="clear" w:color="auto" w:fill="auto"/>
          </w:tcPr>
          <w:p w14:paraId="46704695" w14:textId="130877AD" w:rsidR="009806F1" w:rsidRPr="0005277A" w:rsidRDefault="009806F1" w:rsidP="00680B9C">
            <w:pPr>
              <w:tabs>
                <w:tab w:val="left" w:pos="851"/>
              </w:tabs>
              <w:spacing w:before="120" w:after="120"/>
              <w:rPr>
                <w:rFonts w:ascii="Neue Haas Grotesk Text Pro" w:eastAsia="Calibri" w:hAnsi="Neue Haas Grotesk Text Pro" w:cs="Circular Pro Book"/>
                <w:lang w:val="en-US"/>
              </w:rPr>
            </w:pPr>
            <w:r w:rsidRPr="0005277A">
              <w:rPr>
                <w:rFonts w:ascii="Neue Haas Grotesk Text Pro" w:eastAsia="Calibri" w:hAnsi="Neue Haas Grotesk Text Pro" w:cs="Circular Pro Book"/>
                <w:lang w:val="en-US"/>
              </w:rPr>
              <w:t>1</w:t>
            </w:r>
            <w:r w:rsidR="00DF2E57">
              <w:rPr>
                <w:rFonts w:ascii="Neue Haas Grotesk Text Pro" w:eastAsia="Calibri" w:hAnsi="Neue Haas Grotesk Text Pro" w:cs="Circular Pro Book"/>
                <w:lang w:val="en-US"/>
              </w:rPr>
              <w:t>6</w:t>
            </w:r>
          </w:p>
        </w:tc>
        <w:tc>
          <w:tcPr>
            <w:tcW w:w="3436" w:type="pct"/>
            <w:shd w:val="clear" w:color="auto" w:fill="auto"/>
            <w:vAlign w:val="center"/>
          </w:tcPr>
          <w:p w14:paraId="5C50A063" w14:textId="3F6643B4" w:rsidR="009806F1" w:rsidRPr="009C4C2D" w:rsidRDefault="00024AC2" w:rsidP="008E14F5">
            <w:pPr>
              <w:pStyle w:val="Default"/>
              <w:rPr>
                <w:rFonts w:ascii="Neue Haas Grotesk Text Pro" w:hAnsi="Neue Haas Grotesk Text Pro"/>
                <w:sz w:val="20"/>
                <w:szCs w:val="20"/>
              </w:rPr>
            </w:pPr>
            <w:r w:rsidRPr="009C4C2D">
              <w:rPr>
                <w:rFonts w:ascii="Neue Haas Grotesk Text Pro" w:eastAsia="Arial" w:hAnsi="Neue Haas Grotesk Text Pro" w:cs="Arial"/>
                <w:sz w:val="20"/>
                <w:szCs w:val="20"/>
              </w:rPr>
              <w:t>Commitment to one’s own and other staff continuous professional development.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1C25E323" w14:textId="77777777" w:rsidR="009806F1" w:rsidRPr="0005277A" w:rsidRDefault="009806F1" w:rsidP="00827B26">
            <w:pPr>
              <w:tabs>
                <w:tab w:val="left" w:pos="851"/>
              </w:tabs>
              <w:jc w:val="center"/>
              <w:rPr>
                <w:rFonts w:ascii="Neue Haas Grotesk Text Pro" w:eastAsia="Calibri" w:hAnsi="Neue Haas Grotesk Text Pro" w:cs="Circular Pro Book"/>
                <w:lang w:val="en-US"/>
              </w:rPr>
            </w:pPr>
            <w:r w:rsidRPr="009F6CEA">
              <w:rPr>
                <w:rFonts w:ascii="Neue Haas Grotesk Text Pro" w:eastAsia="Calibri" w:hAnsi="Neue Haas Grotesk Text Pro" w:cs="Circular Pro Book"/>
                <w:sz w:val="36"/>
                <w:szCs w:val="36"/>
                <w:lang w:val="en-US"/>
              </w:rPr>
              <w:sym w:font="Wingdings" w:char="F0FB"/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74878224" w14:textId="77777777" w:rsidR="009806F1" w:rsidRPr="0005277A" w:rsidRDefault="009806F1" w:rsidP="00827B26">
            <w:pPr>
              <w:tabs>
                <w:tab w:val="left" w:pos="851"/>
              </w:tabs>
              <w:jc w:val="center"/>
              <w:rPr>
                <w:rFonts w:ascii="Neue Haas Grotesk Text Pro" w:eastAsia="Calibri" w:hAnsi="Neue Haas Grotesk Text Pro" w:cs="Circular Pro Book"/>
                <w:lang w:val="en-US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0D988369" w14:textId="638D587C" w:rsidR="009806F1" w:rsidRPr="0005277A" w:rsidRDefault="009806F1" w:rsidP="00827B26">
            <w:pPr>
              <w:tabs>
                <w:tab w:val="left" w:pos="851"/>
              </w:tabs>
              <w:jc w:val="center"/>
              <w:rPr>
                <w:rFonts w:ascii="Neue Haas Grotesk Text Pro" w:eastAsia="Calibri" w:hAnsi="Neue Haas Grotesk Text Pro" w:cs="Circular Pro Book"/>
                <w:lang w:val="en-US"/>
              </w:rPr>
            </w:pPr>
          </w:p>
        </w:tc>
      </w:tr>
      <w:tr w:rsidR="00545B5D" w:rsidRPr="0005277A" w14:paraId="24E9EF13" w14:textId="77777777" w:rsidTr="00060EDA">
        <w:trPr>
          <w:cantSplit/>
        </w:trPr>
        <w:tc>
          <w:tcPr>
            <w:tcW w:w="208" w:type="pct"/>
            <w:shd w:val="clear" w:color="auto" w:fill="auto"/>
          </w:tcPr>
          <w:p w14:paraId="30AAC4F3" w14:textId="77777777" w:rsidR="009806F1" w:rsidRPr="0005277A" w:rsidRDefault="009806F1" w:rsidP="00680B9C">
            <w:pPr>
              <w:tabs>
                <w:tab w:val="left" w:pos="851"/>
              </w:tabs>
              <w:spacing w:before="120" w:after="120"/>
              <w:rPr>
                <w:rFonts w:ascii="Neue Haas Grotesk Text Pro" w:eastAsia="Calibri" w:hAnsi="Neue Haas Grotesk Text Pro" w:cs="Circular Pro Book"/>
                <w:lang w:val="en-US"/>
              </w:rPr>
            </w:pPr>
          </w:p>
        </w:tc>
        <w:tc>
          <w:tcPr>
            <w:tcW w:w="3436" w:type="pct"/>
            <w:shd w:val="clear" w:color="auto" w:fill="auto"/>
            <w:vAlign w:val="center"/>
          </w:tcPr>
          <w:p w14:paraId="22527678" w14:textId="77777777" w:rsidR="009806F1" w:rsidRPr="0005277A" w:rsidRDefault="009806F1" w:rsidP="009806F1">
            <w:pPr>
              <w:tabs>
                <w:tab w:val="left" w:pos="851"/>
              </w:tabs>
              <w:suppressAutoHyphens/>
              <w:spacing w:before="120" w:after="120"/>
              <w:rPr>
                <w:rFonts w:ascii="Neue Haas Grotesk Text Pro" w:eastAsia="Calibri" w:hAnsi="Neue Haas Grotesk Text Pro" w:cs="Circular Pro Book"/>
                <w:lang w:val="en-US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14:paraId="5097AB6A" w14:textId="77777777" w:rsidR="009806F1" w:rsidRPr="0005277A" w:rsidRDefault="009806F1" w:rsidP="00827B26">
            <w:pPr>
              <w:tabs>
                <w:tab w:val="left" w:pos="851"/>
              </w:tabs>
              <w:jc w:val="center"/>
              <w:rPr>
                <w:rFonts w:ascii="Neue Haas Grotesk Text Pro" w:eastAsia="Calibri" w:hAnsi="Neue Haas Grotesk Text Pro" w:cs="Circular Pro Book"/>
                <w:lang w:val="en-US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14:paraId="6597E8D5" w14:textId="77777777" w:rsidR="009806F1" w:rsidRPr="0005277A" w:rsidRDefault="009806F1" w:rsidP="00CB588C">
            <w:pPr>
              <w:tabs>
                <w:tab w:val="left" w:pos="851"/>
              </w:tabs>
              <w:rPr>
                <w:rFonts w:ascii="Neue Haas Grotesk Text Pro" w:eastAsia="Calibri" w:hAnsi="Neue Haas Grotesk Text Pro" w:cs="Circular Pro Book"/>
                <w:lang w:val="en-US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0FCC1FBA" w14:textId="77777777" w:rsidR="009806F1" w:rsidRPr="0005277A" w:rsidRDefault="009806F1" w:rsidP="00827B26">
            <w:pPr>
              <w:tabs>
                <w:tab w:val="left" w:pos="851"/>
              </w:tabs>
              <w:jc w:val="center"/>
              <w:rPr>
                <w:rFonts w:ascii="Neue Haas Grotesk Text Pro" w:eastAsia="Calibri" w:hAnsi="Neue Haas Grotesk Text Pro" w:cs="Circular Pro Book"/>
                <w:lang w:val="en-US"/>
              </w:rPr>
            </w:pPr>
          </w:p>
        </w:tc>
      </w:tr>
    </w:tbl>
    <w:bookmarkEnd w:id="2"/>
    <w:p w14:paraId="3D8570D6" w14:textId="77777777" w:rsidR="003A51BB" w:rsidRPr="00011553" w:rsidRDefault="00011553" w:rsidP="00011553">
      <w:pPr>
        <w:tabs>
          <w:tab w:val="left" w:pos="851"/>
        </w:tabs>
        <w:spacing w:after="120" w:line="288" w:lineRule="auto"/>
        <w:rPr>
          <w:rFonts w:ascii="Neue Haas Grotesk Text Pro" w:hAnsi="Neue Haas Grotesk Text Pro" w:cs="Circular Pro Book"/>
        </w:rPr>
      </w:pPr>
      <w:r w:rsidRPr="00011553">
        <w:rPr>
          <w:rFonts w:ascii="Neue Haas Grotesk Text Pro" w:hAnsi="Neue Haas Grotesk Text Pro" w:cs="Circular Pro Book"/>
        </w:rPr>
        <w:t xml:space="preserve">Does the role require a DBS? </w:t>
      </w:r>
      <w:r w:rsidRPr="00306E6D">
        <w:rPr>
          <w:rFonts w:ascii="Neue Haas Grotesk Text Pro" w:hAnsi="Neue Haas Grotesk Text Pro" w:cs="Circular Pro Book"/>
          <w:strike/>
        </w:rPr>
        <w:t>Yes</w:t>
      </w:r>
      <w:r w:rsidRPr="00011553">
        <w:rPr>
          <w:rFonts w:ascii="Neue Haas Grotesk Text Pro" w:hAnsi="Neue Haas Grotesk Text Pro" w:cs="Circular Pro Book"/>
        </w:rPr>
        <w:t xml:space="preserve">/ </w:t>
      </w:r>
      <w:r w:rsidRPr="00306E6D">
        <w:rPr>
          <w:rFonts w:ascii="Neue Haas Grotesk Text Pro" w:hAnsi="Neue Haas Grotesk Text Pro" w:cs="Circular Pro Book"/>
        </w:rPr>
        <w:t>NO</w:t>
      </w:r>
    </w:p>
    <w:sectPr w:rsidR="003A51BB" w:rsidRPr="00011553" w:rsidSect="00B3289D">
      <w:footerReference w:type="first" r:id="rId16"/>
      <w:pgSz w:w="16838" w:h="11906" w:orient="landscape"/>
      <w:pgMar w:top="1080" w:right="1440" w:bottom="108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C38F62" w14:textId="77777777" w:rsidR="008F0526" w:rsidRDefault="008F0526">
      <w:r>
        <w:separator/>
      </w:r>
    </w:p>
  </w:endnote>
  <w:endnote w:type="continuationSeparator" w:id="0">
    <w:p w14:paraId="6247E493" w14:textId="77777777" w:rsidR="008F0526" w:rsidRDefault="008F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ircular Pro Book">
    <w:altName w:val="Arial"/>
    <w:panose1 w:val="00000000000000000000"/>
    <w:charset w:val="00"/>
    <w:family w:val="swiss"/>
    <w:notTrueType/>
    <w:pitch w:val="variable"/>
    <w:sig w:usb0="A000003F" w:usb1="5000E47B" w:usb2="00000008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bo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Gothic">
    <w:altName w:val="Calibri"/>
    <w:panose1 w:val="00000000000000000000"/>
    <w:charset w:val="00"/>
    <w:family w:val="swiss"/>
    <w:notTrueType/>
    <w:pitch w:val="variable"/>
    <w:sig w:usb0="03000000" w:usb1="00000000" w:usb2="00000000" w:usb3="00000000" w:csb0="00000001" w:csb1="00000000"/>
  </w:font>
  <w:font w:name="Linotype Univers 330 Light">
    <w:charset w:val="00"/>
    <w:family w:val="auto"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ue Haas Grotesk Text Pro">
    <w:charset w:val="00"/>
    <w:family w:val="swiss"/>
    <w:pitch w:val="variable"/>
    <w:sig w:usb0="00000007" w:usb1="00000000" w:usb2="00000000" w:usb3="00000000" w:csb0="00000093" w:csb1="00000000"/>
  </w:font>
  <w:font w:name="Circular Pro Black">
    <w:altName w:val="Calibri"/>
    <w:panose1 w:val="00000000000000000000"/>
    <w:charset w:val="00"/>
    <w:family w:val="swiss"/>
    <w:notTrueType/>
    <w:pitch w:val="variable"/>
    <w:sig w:usb0="A000003F" w:usb1="5000E47B" w:usb2="00000008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">
    <w:charset w:val="4D"/>
    <w:family w:val="auto"/>
    <w:pitch w:val="variable"/>
    <w:sig w:usb0="A00002FF" w:usb1="7800205A" w:usb2="146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37001009"/>
      <w:docPartObj>
        <w:docPartGallery w:val="Page Numbers (Bottom of Page)"/>
        <w:docPartUnique/>
      </w:docPartObj>
    </w:sdtPr>
    <w:sdtEndPr>
      <w:rPr>
        <w:rFonts w:ascii="Neue Haas Grotesk Text Pro" w:hAnsi="Neue Haas Grotesk Text Pro" w:cs="Circular Pro Black"/>
        <w:b/>
        <w:bCs/>
        <w:noProof/>
        <w:sz w:val="36"/>
        <w:szCs w:val="36"/>
      </w:rPr>
    </w:sdtEndPr>
    <w:sdtContent>
      <w:p w14:paraId="06A72583" w14:textId="77777777" w:rsidR="00AC7A43" w:rsidRDefault="00AC7A43" w:rsidP="00177DF7">
        <w:pPr>
          <w:pStyle w:val="Footer"/>
          <w:jc w:val="right"/>
        </w:pPr>
      </w:p>
      <w:p w14:paraId="5556D3EE" w14:textId="77777777" w:rsidR="009318B1" w:rsidRDefault="009318B1" w:rsidP="009318B1">
        <w:pPr>
          <w:pStyle w:val="Footer"/>
          <w:pBdr>
            <w:top w:val="single" w:sz="2" w:space="1" w:color="auto"/>
          </w:pBdr>
          <w:jc w:val="right"/>
        </w:pPr>
      </w:p>
      <w:p w14:paraId="7F0D2AEA" w14:textId="77777777" w:rsidR="00892032" w:rsidRPr="009318B1" w:rsidRDefault="00892032" w:rsidP="009318B1">
        <w:pPr>
          <w:pStyle w:val="Footer"/>
          <w:jc w:val="right"/>
          <w:rPr>
            <w:rFonts w:ascii="Neue Haas Grotesk Text Pro" w:hAnsi="Neue Haas Grotesk Text Pro" w:cs="Circular Pro Black"/>
            <w:b/>
            <w:bCs/>
            <w:sz w:val="36"/>
            <w:szCs w:val="36"/>
          </w:rPr>
        </w:pPr>
        <w:r w:rsidRPr="009318B1">
          <w:rPr>
            <w:rFonts w:ascii="Neue Haas Grotesk Text Pro" w:hAnsi="Neue Haas Grotesk Text Pro" w:cs="Circular Pro Black"/>
            <w:b/>
            <w:bCs/>
            <w:sz w:val="36"/>
            <w:szCs w:val="36"/>
          </w:rPr>
          <w:fldChar w:fldCharType="begin"/>
        </w:r>
        <w:r w:rsidRPr="009318B1">
          <w:rPr>
            <w:rFonts w:ascii="Neue Haas Grotesk Text Pro" w:hAnsi="Neue Haas Grotesk Text Pro" w:cs="Circular Pro Black"/>
            <w:b/>
            <w:bCs/>
            <w:sz w:val="36"/>
            <w:szCs w:val="36"/>
          </w:rPr>
          <w:instrText xml:space="preserve"> PAGE   \</w:instrText>
        </w:r>
        <w:r w:rsidR="009318B1">
          <w:rPr>
            <w:rFonts w:ascii="Neue Haas Grotesk Text Pro" w:hAnsi="Neue Haas Grotesk Text Pro" w:cs="Circular Pro Black"/>
            <w:b/>
            <w:bCs/>
            <w:sz w:val="36"/>
            <w:szCs w:val="36"/>
          </w:rPr>
          <w:instrText># "00"</w:instrText>
        </w:r>
        <w:r w:rsidRPr="009318B1">
          <w:rPr>
            <w:rFonts w:ascii="Neue Haas Grotesk Text Pro" w:hAnsi="Neue Haas Grotesk Text Pro" w:cs="Circular Pro Black"/>
            <w:b/>
            <w:bCs/>
            <w:sz w:val="36"/>
            <w:szCs w:val="36"/>
          </w:rPr>
          <w:fldChar w:fldCharType="separate"/>
        </w:r>
        <w:r w:rsidRPr="009318B1">
          <w:rPr>
            <w:rFonts w:ascii="Neue Haas Grotesk Text Pro" w:hAnsi="Neue Haas Grotesk Text Pro" w:cs="Circular Pro Black"/>
            <w:b/>
            <w:bCs/>
            <w:noProof/>
            <w:sz w:val="36"/>
            <w:szCs w:val="36"/>
          </w:rPr>
          <w:t>2</w:t>
        </w:r>
        <w:r w:rsidRPr="009318B1">
          <w:rPr>
            <w:rFonts w:ascii="Neue Haas Grotesk Text Pro" w:hAnsi="Neue Haas Grotesk Text Pro" w:cs="Circular Pro Black"/>
            <w:b/>
            <w:bCs/>
            <w:noProof/>
            <w:sz w:val="36"/>
            <w:szCs w:val="36"/>
          </w:rPr>
          <w:fldChar w:fldCharType="end"/>
        </w:r>
      </w:p>
    </w:sdtContent>
  </w:sdt>
  <w:p w14:paraId="37343F48" w14:textId="77777777" w:rsidR="00AA5473" w:rsidRDefault="00AA54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BF840" w14:textId="77777777" w:rsidR="00AC7A43" w:rsidRDefault="00AC7A43">
    <w:pPr>
      <w:pStyle w:val="Footer"/>
    </w:pPr>
    <w:r>
      <w:rPr>
        <w:noProof/>
      </w:rPr>
      <w:drawing>
        <wp:inline distT="0" distB="0" distL="0" distR="0" wp14:anchorId="6E91F131" wp14:editId="6FDED258">
          <wp:extent cx="2592000" cy="471889"/>
          <wp:effectExtent l="0" t="0" r="0" b="4445"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2000" cy="471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69D64" w14:textId="77777777" w:rsidR="00EE5068" w:rsidRPr="00EE5068" w:rsidRDefault="00EE5068" w:rsidP="00EE5068">
    <w:pPr>
      <w:pStyle w:val="Footer"/>
      <w:jc w:val="right"/>
      <w:rPr>
        <w:rFonts w:ascii="Arial Nova" w:hAnsi="Arial Nova"/>
        <w:b/>
        <w:bCs/>
        <w:sz w:val="24"/>
        <w:szCs w:val="24"/>
      </w:rPr>
    </w:pPr>
  </w:p>
  <w:p w14:paraId="2CC0D9D9" w14:textId="77777777" w:rsidR="00EE5068" w:rsidRPr="00EE5068" w:rsidRDefault="00EE5068" w:rsidP="00EE5068">
    <w:pPr>
      <w:pStyle w:val="Footer"/>
      <w:jc w:val="right"/>
      <w:rPr>
        <w:rFonts w:ascii="Arial Nova" w:hAnsi="Arial Nova"/>
        <w:b/>
        <w:bCs/>
        <w:sz w:val="36"/>
        <w:szCs w:val="36"/>
      </w:rPr>
    </w:pPr>
    <w:r w:rsidRPr="00EE5068">
      <w:rPr>
        <w:rFonts w:ascii="Arial Nova" w:hAnsi="Arial Nova"/>
        <w:b/>
        <w:bCs/>
        <w:sz w:val="36"/>
        <w:szCs w:val="36"/>
      </w:rPr>
      <w:fldChar w:fldCharType="begin"/>
    </w:r>
    <w:r w:rsidRPr="00EE5068">
      <w:rPr>
        <w:rFonts w:ascii="Arial Nova" w:hAnsi="Arial Nova"/>
        <w:b/>
        <w:bCs/>
        <w:sz w:val="36"/>
        <w:szCs w:val="36"/>
      </w:rPr>
      <w:instrText xml:space="preserve"> PAGE   \* MERGEFORMAT </w:instrText>
    </w:r>
    <w:r w:rsidRPr="00EE5068">
      <w:rPr>
        <w:rFonts w:ascii="Arial Nova" w:hAnsi="Arial Nova"/>
        <w:b/>
        <w:bCs/>
        <w:sz w:val="36"/>
        <w:szCs w:val="36"/>
      </w:rPr>
      <w:fldChar w:fldCharType="separate"/>
    </w:r>
    <w:r w:rsidRPr="00EE5068">
      <w:rPr>
        <w:rFonts w:ascii="Arial Nova" w:hAnsi="Arial Nova"/>
        <w:b/>
        <w:bCs/>
        <w:noProof/>
        <w:sz w:val="36"/>
        <w:szCs w:val="36"/>
      </w:rPr>
      <w:t>1</w:t>
    </w:r>
    <w:r w:rsidRPr="00EE5068">
      <w:rPr>
        <w:rFonts w:ascii="Arial Nova" w:hAnsi="Arial Nova"/>
        <w:b/>
        <w:bCs/>
        <w:noProof/>
        <w:sz w:val="36"/>
        <w:szCs w:val="3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4D5BD3" w14:textId="77777777" w:rsidR="008F0526" w:rsidRDefault="008F0526">
      <w:r>
        <w:separator/>
      </w:r>
    </w:p>
  </w:footnote>
  <w:footnote w:type="continuationSeparator" w:id="0">
    <w:p w14:paraId="21427E22" w14:textId="77777777" w:rsidR="008F0526" w:rsidRDefault="008F0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3D8A7" w14:textId="77777777" w:rsidR="00AA5473" w:rsidRDefault="00AA5473" w:rsidP="00C20435">
    <w:pPr>
      <w:pStyle w:val="Header"/>
      <w:pBdr>
        <w:bottom w:val="single" w:sz="2" w:space="1" w:color="auto"/>
      </w:pBdr>
    </w:pPr>
  </w:p>
  <w:p w14:paraId="0AEB5D9B" w14:textId="77777777" w:rsidR="00AA5473" w:rsidRDefault="00AA54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B993A" w14:textId="77777777" w:rsidR="00E10AC5" w:rsidRDefault="00E10AC5">
    <w:pPr>
      <w:pStyle w:val="Header"/>
    </w:pPr>
  </w:p>
  <w:p w14:paraId="69B21F9B" w14:textId="77777777" w:rsidR="00672156" w:rsidRDefault="006721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A5960"/>
    <w:multiLevelType w:val="hybridMultilevel"/>
    <w:tmpl w:val="0F6E32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4D2698"/>
    <w:multiLevelType w:val="hybridMultilevel"/>
    <w:tmpl w:val="7D5A8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24C32"/>
    <w:multiLevelType w:val="multilevel"/>
    <w:tmpl w:val="B06240BC"/>
    <w:lvl w:ilvl="0">
      <w:start w:val="1"/>
      <w:numFmt w:val="decimal"/>
      <w:lvlText w:val="%1."/>
      <w:lvlJc w:val="left"/>
      <w:pPr>
        <w:ind w:left="360" w:hanging="360"/>
      </w:pPr>
      <w:rPr>
        <w:rFonts w:ascii="Arial Nova" w:hAnsi="Arial Nova" w:hint="default"/>
      </w:rPr>
    </w:lvl>
    <w:lvl w:ilvl="1">
      <w:start w:val="1"/>
      <w:numFmt w:val="decimal"/>
      <w:isLgl/>
      <w:lvlText w:val="%1.%2"/>
      <w:lvlJc w:val="left"/>
      <w:pPr>
        <w:ind w:left="850" w:hanging="8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50" w:hanging="8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E7F5E62"/>
    <w:multiLevelType w:val="hybridMultilevel"/>
    <w:tmpl w:val="2A32467C"/>
    <w:lvl w:ilvl="0" w:tplc="080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4" w15:restartNumberingAfterBreak="0">
    <w:nsid w:val="1A45773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B331CD4"/>
    <w:multiLevelType w:val="hybridMultilevel"/>
    <w:tmpl w:val="4786583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D25BC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934379"/>
    <w:multiLevelType w:val="hybridMultilevel"/>
    <w:tmpl w:val="91ACE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C1F7D"/>
    <w:multiLevelType w:val="hybridMultilevel"/>
    <w:tmpl w:val="921A6846"/>
    <w:lvl w:ilvl="0" w:tplc="612EBF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66294"/>
    <w:multiLevelType w:val="hybridMultilevel"/>
    <w:tmpl w:val="492218C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A414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29500A70"/>
    <w:multiLevelType w:val="hybridMultilevel"/>
    <w:tmpl w:val="251283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FD1C4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CD63814"/>
    <w:multiLevelType w:val="hybridMultilevel"/>
    <w:tmpl w:val="187246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E962D3"/>
    <w:multiLevelType w:val="hybridMultilevel"/>
    <w:tmpl w:val="33604D80"/>
    <w:lvl w:ilvl="0" w:tplc="9B04522E">
      <w:numFmt w:val="bullet"/>
      <w:lvlText w:val="-"/>
      <w:lvlJc w:val="left"/>
      <w:pPr>
        <w:ind w:left="360" w:hanging="360"/>
      </w:pPr>
      <w:rPr>
        <w:rFonts w:ascii="Circular Pro Book" w:eastAsia="Cambria" w:hAnsi="Circular Pro Book" w:cs="Circular Pro Book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042EF3"/>
    <w:multiLevelType w:val="hybridMultilevel"/>
    <w:tmpl w:val="58065CF2"/>
    <w:lvl w:ilvl="0" w:tplc="612EBF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3E0D18"/>
    <w:multiLevelType w:val="hybridMultilevel"/>
    <w:tmpl w:val="289C714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341FD4"/>
    <w:multiLevelType w:val="hybridMultilevel"/>
    <w:tmpl w:val="24D2EFAC"/>
    <w:lvl w:ilvl="0" w:tplc="612EBF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47FB5"/>
    <w:multiLevelType w:val="multilevel"/>
    <w:tmpl w:val="47865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814501"/>
    <w:multiLevelType w:val="hybridMultilevel"/>
    <w:tmpl w:val="06FE84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196CC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5520EBB"/>
    <w:multiLevelType w:val="hybridMultilevel"/>
    <w:tmpl w:val="A43E7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643D3C"/>
    <w:multiLevelType w:val="singleLevel"/>
    <w:tmpl w:val="AAAE6AB8"/>
    <w:lvl w:ilvl="0">
      <w:start w:val="1"/>
      <w:numFmt w:val="bullet"/>
      <w:pStyle w:val="PersonSpec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AAB453A"/>
    <w:multiLevelType w:val="hybridMultilevel"/>
    <w:tmpl w:val="14DEEC40"/>
    <w:lvl w:ilvl="0" w:tplc="080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4" w15:restartNumberingAfterBreak="0">
    <w:nsid w:val="4E351C8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F523B3A"/>
    <w:multiLevelType w:val="hybridMultilevel"/>
    <w:tmpl w:val="C87E3A50"/>
    <w:lvl w:ilvl="0" w:tplc="08090001">
      <w:start w:val="1"/>
      <w:numFmt w:val="bullet"/>
      <w:lvlText w:val=""/>
      <w:lvlJc w:val="left"/>
      <w:pPr>
        <w:tabs>
          <w:tab w:val="num" w:pos="-288"/>
        </w:tabs>
        <w:ind w:left="-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26" w15:restartNumberingAfterBreak="0">
    <w:nsid w:val="59FB4CAD"/>
    <w:multiLevelType w:val="hybridMultilevel"/>
    <w:tmpl w:val="86ECAF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A193B05"/>
    <w:multiLevelType w:val="hybridMultilevel"/>
    <w:tmpl w:val="78A86508"/>
    <w:lvl w:ilvl="0" w:tplc="612EBF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560CE3"/>
    <w:multiLevelType w:val="hybridMultilevel"/>
    <w:tmpl w:val="B03472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1A83FA7"/>
    <w:multiLevelType w:val="hybridMultilevel"/>
    <w:tmpl w:val="1C9E27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A952A4"/>
    <w:multiLevelType w:val="hybridMultilevel"/>
    <w:tmpl w:val="4EDA5384"/>
    <w:lvl w:ilvl="0" w:tplc="612EBF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787184"/>
    <w:multiLevelType w:val="multilevel"/>
    <w:tmpl w:val="0809001F"/>
    <w:name w:val="WDX-Numbering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u w:val="none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b w:val="0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 w:val="0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64A733C7"/>
    <w:multiLevelType w:val="hybridMultilevel"/>
    <w:tmpl w:val="09008E26"/>
    <w:lvl w:ilvl="0" w:tplc="08090001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33" w15:restartNumberingAfterBreak="0">
    <w:nsid w:val="65E25437"/>
    <w:multiLevelType w:val="hybridMultilevel"/>
    <w:tmpl w:val="5AC0ED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B2063"/>
    <w:multiLevelType w:val="hybridMultilevel"/>
    <w:tmpl w:val="0CC06D7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C1444E"/>
    <w:multiLevelType w:val="hybridMultilevel"/>
    <w:tmpl w:val="F6B41F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7BE2A5F"/>
    <w:multiLevelType w:val="multilevel"/>
    <w:tmpl w:val="5306A2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37" w15:restartNumberingAfterBreak="0">
    <w:nsid w:val="67FA1FB2"/>
    <w:multiLevelType w:val="hybridMultilevel"/>
    <w:tmpl w:val="6B38D4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5474F3"/>
    <w:multiLevelType w:val="hybridMultilevel"/>
    <w:tmpl w:val="AF7CC3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A45737"/>
    <w:multiLevelType w:val="hybridMultilevel"/>
    <w:tmpl w:val="38B6FD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DC78C6"/>
    <w:multiLevelType w:val="hybridMultilevel"/>
    <w:tmpl w:val="17DCB640"/>
    <w:lvl w:ilvl="0" w:tplc="0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E265AA"/>
    <w:multiLevelType w:val="hybridMultilevel"/>
    <w:tmpl w:val="493E4212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6F3633C7"/>
    <w:multiLevelType w:val="hybridMultilevel"/>
    <w:tmpl w:val="1CAC6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AA70A2"/>
    <w:multiLevelType w:val="hybridMultilevel"/>
    <w:tmpl w:val="EA4605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1022D8D"/>
    <w:multiLevelType w:val="hybridMultilevel"/>
    <w:tmpl w:val="701EA2E6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5" w15:restartNumberingAfterBreak="0">
    <w:nsid w:val="727419CB"/>
    <w:multiLevelType w:val="hybridMultilevel"/>
    <w:tmpl w:val="59440D4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10540A"/>
    <w:multiLevelType w:val="hybridMultilevel"/>
    <w:tmpl w:val="7FA673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44982218">
    <w:abstractNumId w:val="22"/>
  </w:num>
  <w:num w:numId="2" w16cid:durableId="1705866569">
    <w:abstractNumId w:val="34"/>
  </w:num>
  <w:num w:numId="3" w16cid:durableId="157623273">
    <w:abstractNumId w:val="27"/>
  </w:num>
  <w:num w:numId="4" w16cid:durableId="1702630938">
    <w:abstractNumId w:val="8"/>
  </w:num>
  <w:num w:numId="5" w16cid:durableId="99491898">
    <w:abstractNumId w:val="30"/>
  </w:num>
  <w:num w:numId="6" w16cid:durableId="962269103">
    <w:abstractNumId w:val="17"/>
  </w:num>
  <w:num w:numId="7" w16cid:durableId="178665472">
    <w:abstractNumId w:val="15"/>
  </w:num>
  <w:num w:numId="8" w16cid:durableId="485634596">
    <w:abstractNumId w:val="5"/>
  </w:num>
  <w:num w:numId="9" w16cid:durableId="1131705615">
    <w:abstractNumId w:val="18"/>
  </w:num>
  <w:num w:numId="10" w16cid:durableId="949779492">
    <w:abstractNumId w:val="32"/>
  </w:num>
  <w:num w:numId="11" w16cid:durableId="226185207">
    <w:abstractNumId w:val="45"/>
  </w:num>
  <w:num w:numId="12" w16cid:durableId="2035840960">
    <w:abstractNumId w:val="25"/>
  </w:num>
  <w:num w:numId="13" w16cid:durableId="964117825">
    <w:abstractNumId w:val="23"/>
  </w:num>
  <w:num w:numId="14" w16cid:durableId="1712612608">
    <w:abstractNumId w:val="9"/>
  </w:num>
  <w:num w:numId="15" w16cid:durableId="413281147">
    <w:abstractNumId w:val="0"/>
  </w:num>
  <w:num w:numId="16" w16cid:durableId="22482816">
    <w:abstractNumId w:val="26"/>
  </w:num>
  <w:num w:numId="17" w16cid:durableId="1725253170">
    <w:abstractNumId w:val="39"/>
  </w:num>
  <w:num w:numId="18" w16cid:durableId="1175802620">
    <w:abstractNumId w:val="37"/>
  </w:num>
  <w:num w:numId="19" w16cid:durableId="1777479084">
    <w:abstractNumId w:val="29"/>
  </w:num>
  <w:num w:numId="20" w16cid:durableId="1078601085">
    <w:abstractNumId w:val="38"/>
  </w:num>
  <w:num w:numId="21" w16cid:durableId="966468794">
    <w:abstractNumId w:val="40"/>
  </w:num>
  <w:num w:numId="22" w16cid:durableId="1908419938">
    <w:abstractNumId w:val="40"/>
  </w:num>
  <w:num w:numId="23" w16cid:durableId="1259409174">
    <w:abstractNumId w:val="44"/>
  </w:num>
  <w:num w:numId="24" w16cid:durableId="837689767">
    <w:abstractNumId w:val="13"/>
  </w:num>
  <w:num w:numId="25" w16cid:durableId="1133408721">
    <w:abstractNumId w:val="16"/>
  </w:num>
  <w:num w:numId="26" w16cid:durableId="682820354">
    <w:abstractNumId w:val="11"/>
  </w:num>
  <w:num w:numId="27" w16cid:durableId="96145939">
    <w:abstractNumId w:val="22"/>
  </w:num>
  <w:num w:numId="28" w16cid:durableId="742609456">
    <w:abstractNumId w:val="19"/>
  </w:num>
  <w:num w:numId="29" w16cid:durableId="781727974">
    <w:abstractNumId w:val="46"/>
  </w:num>
  <w:num w:numId="30" w16cid:durableId="1260793879">
    <w:abstractNumId w:val="22"/>
  </w:num>
  <w:num w:numId="31" w16cid:durableId="102892761">
    <w:abstractNumId w:val="14"/>
  </w:num>
  <w:num w:numId="32" w16cid:durableId="1054235465">
    <w:abstractNumId w:val="31"/>
  </w:num>
  <w:num w:numId="33" w16cid:durableId="700319200">
    <w:abstractNumId w:val="28"/>
  </w:num>
  <w:num w:numId="34" w16cid:durableId="952055548">
    <w:abstractNumId w:val="3"/>
  </w:num>
  <w:num w:numId="35" w16cid:durableId="912935902">
    <w:abstractNumId w:val="35"/>
  </w:num>
  <w:num w:numId="36" w16cid:durableId="1030834755">
    <w:abstractNumId w:val="21"/>
  </w:num>
  <w:num w:numId="37" w16cid:durableId="1973711453">
    <w:abstractNumId w:val="7"/>
  </w:num>
  <w:num w:numId="38" w16cid:durableId="1277328525">
    <w:abstractNumId w:val="43"/>
  </w:num>
  <w:num w:numId="39" w16cid:durableId="168956875">
    <w:abstractNumId w:val="2"/>
  </w:num>
  <w:num w:numId="40" w16cid:durableId="1899780986">
    <w:abstractNumId w:val="41"/>
  </w:num>
  <w:num w:numId="41" w16cid:durableId="1692292517">
    <w:abstractNumId w:val="33"/>
  </w:num>
  <w:num w:numId="42" w16cid:durableId="935095705">
    <w:abstractNumId w:val="36"/>
  </w:num>
  <w:num w:numId="43" w16cid:durableId="1431781311">
    <w:abstractNumId w:val="24"/>
  </w:num>
  <w:num w:numId="44" w16cid:durableId="1913155223">
    <w:abstractNumId w:val="20"/>
  </w:num>
  <w:num w:numId="45" w16cid:durableId="223761537">
    <w:abstractNumId w:val="12"/>
  </w:num>
  <w:num w:numId="46" w16cid:durableId="617639763">
    <w:abstractNumId w:val="42"/>
  </w:num>
  <w:num w:numId="47" w16cid:durableId="1402800124">
    <w:abstractNumId w:val="10"/>
  </w:num>
  <w:num w:numId="48" w16cid:durableId="838696615">
    <w:abstractNumId w:val="1"/>
  </w:num>
  <w:num w:numId="49" w16cid:durableId="33162133">
    <w:abstractNumId w:val="6"/>
  </w:num>
  <w:num w:numId="50" w16cid:durableId="21261961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4F3"/>
    <w:rsid w:val="00001077"/>
    <w:rsid w:val="00011553"/>
    <w:rsid w:val="000121E0"/>
    <w:rsid w:val="000131D3"/>
    <w:rsid w:val="00013A23"/>
    <w:rsid w:val="000144F8"/>
    <w:rsid w:val="00020948"/>
    <w:rsid w:val="000244AA"/>
    <w:rsid w:val="000249A0"/>
    <w:rsid w:val="00024AC2"/>
    <w:rsid w:val="000268DF"/>
    <w:rsid w:val="000328E6"/>
    <w:rsid w:val="00035073"/>
    <w:rsid w:val="00035E0A"/>
    <w:rsid w:val="00036775"/>
    <w:rsid w:val="000374F6"/>
    <w:rsid w:val="00043A67"/>
    <w:rsid w:val="000500FF"/>
    <w:rsid w:val="0005277A"/>
    <w:rsid w:val="00060EDA"/>
    <w:rsid w:val="000647C9"/>
    <w:rsid w:val="00067161"/>
    <w:rsid w:val="00071A42"/>
    <w:rsid w:val="000724FE"/>
    <w:rsid w:val="000774B0"/>
    <w:rsid w:val="0008196E"/>
    <w:rsid w:val="000911B1"/>
    <w:rsid w:val="00092B3D"/>
    <w:rsid w:val="00093246"/>
    <w:rsid w:val="000A1747"/>
    <w:rsid w:val="000A2604"/>
    <w:rsid w:val="000A616B"/>
    <w:rsid w:val="000A7766"/>
    <w:rsid w:val="000B4CFA"/>
    <w:rsid w:val="000C0CA5"/>
    <w:rsid w:val="000C1EE7"/>
    <w:rsid w:val="000D26FD"/>
    <w:rsid w:val="000D4DB7"/>
    <w:rsid w:val="000E7259"/>
    <w:rsid w:val="000F4C93"/>
    <w:rsid w:val="000F72B8"/>
    <w:rsid w:val="001051D3"/>
    <w:rsid w:val="00110597"/>
    <w:rsid w:val="00112E05"/>
    <w:rsid w:val="00115461"/>
    <w:rsid w:val="00115701"/>
    <w:rsid w:val="00115FDB"/>
    <w:rsid w:val="00116013"/>
    <w:rsid w:val="001160BC"/>
    <w:rsid w:val="00116F13"/>
    <w:rsid w:val="001227E5"/>
    <w:rsid w:val="00124F79"/>
    <w:rsid w:val="00127C9B"/>
    <w:rsid w:val="00131692"/>
    <w:rsid w:val="0013497F"/>
    <w:rsid w:val="0013499B"/>
    <w:rsid w:val="00136168"/>
    <w:rsid w:val="0014064B"/>
    <w:rsid w:val="001411C7"/>
    <w:rsid w:val="001419B1"/>
    <w:rsid w:val="00145C90"/>
    <w:rsid w:val="001514F3"/>
    <w:rsid w:val="001560F3"/>
    <w:rsid w:val="0015727D"/>
    <w:rsid w:val="00162853"/>
    <w:rsid w:val="00162CB8"/>
    <w:rsid w:val="00164EF5"/>
    <w:rsid w:val="00164FBB"/>
    <w:rsid w:val="00167868"/>
    <w:rsid w:val="0017310A"/>
    <w:rsid w:val="0017405D"/>
    <w:rsid w:val="0017714F"/>
    <w:rsid w:val="00177741"/>
    <w:rsid w:val="00177DF7"/>
    <w:rsid w:val="001969DD"/>
    <w:rsid w:val="001A27CA"/>
    <w:rsid w:val="001A4BB0"/>
    <w:rsid w:val="001A64B1"/>
    <w:rsid w:val="001B32B5"/>
    <w:rsid w:val="001C5C6B"/>
    <w:rsid w:val="001C693A"/>
    <w:rsid w:val="001C79A3"/>
    <w:rsid w:val="001D3139"/>
    <w:rsid w:val="001F6C78"/>
    <w:rsid w:val="001F7027"/>
    <w:rsid w:val="001F78AD"/>
    <w:rsid w:val="00206BAB"/>
    <w:rsid w:val="00214668"/>
    <w:rsid w:val="00215EB1"/>
    <w:rsid w:val="00220AED"/>
    <w:rsid w:val="00221F23"/>
    <w:rsid w:val="00225B3B"/>
    <w:rsid w:val="00231C7B"/>
    <w:rsid w:val="0023215C"/>
    <w:rsid w:val="002377EB"/>
    <w:rsid w:val="00241583"/>
    <w:rsid w:val="00243848"/>
    <w:rsid w:val="002439CC"/>
    <w:rsid w:val="002450E8"/>
    <w:rsid w:val="00247286"/>
    <w:rsid w:val="00247F5A"/>
    <w:rsid w:val="00251D26"/>
    <w:rsid w:val="00251FD3"/>
    <w:rsid w:val="002546E3"/>
    <w:rsid w:val="0025509F"/>
    <w:rsid w:val="00257226"/>
    <w:rsid w:val="00276088"/>
    <w:rsid w:val="00276CEF"/>
    <w:rsid w:val="002853F8"/>
    <w:rsid w:val="00286E2B"/>
    <w:rsid w:val="00291422"/>
    <w:rsid w:val="00292E10"/>
    <w:rsid w:val="002943B6"/>
    <w:rsid w:val="002951BF"/>
    <w:rsid w:val="002A068C"/>
    <w:rsid w:val="002A436B"/>
    <w:rsid w:val="002A4817"/>
    <w:rsid w:val="002B172B"/>
    <w:rsid w:val="002B25A6"/>
    <w:rsid w:val="002B2B1D"/>
    <w:rsid w:val="002C1CED"/>
    <w:rsid w:val="002C1F20"/>
    <w:rsid w:val="002C281C"/>
    <w:rsid w:val="002C53D3"/>
    <w:rsid w:val="002D0C43"/>
    <w:rsid w:val="002D3767"/>
    <w:rsid w:val="002D743E"/>
    <w:rsid w:val="002E04F9"/>
    <w:rsid w:val="002E1260"/>
    <w:rsid w:val="002E5DC1"/>
    <w:rsid w:val="002E64E0"/>
    <w:rsid w:val="002F0D1A"/>
    <w:rsid w:val="002F470B"/>
    <w:rsid w:val="002F4E56"/>
    <w:rsid w:val="002F601E"/>
    <w:rsid w:val="002F7276"/>
    <w:rsid w:val="00300AB3"/>
    <w:rsid w:val="00301648"/>
    <w:rsid w:val="003018FC"/>
    <w:rsid w:val="00301A38"/>
    <w:rsid w:val="00306E6D"/>
    <w:rsid w:val="00310A58"/>
    <w:rsid w:val="00314D6C"/>
    <w:rsid w:val="00327102"/>
    <w:rsid w:val="00330A29"/>
    <w:rsid w:val="00332E7E"/>
    <w:rsid w:val="00333B99"/>
    <w:rsid w:val="00336D5C"/>
    <w:rsid w:val="003430DA"/>
    <w:rsid w:val="003456F1"/>
    <w:rsid w:val="0035422A"/>
    <w:rsid w:val="00360691"/>
    <w:rsid w:val="003615E0"/>
    <w:rsid w:val="003629EF"/>
    <w:rsid w:val="00362B68"/>
    <w:rsid w:val="00362C2A"/>
    <w:rsid w:val="00362DA2"/>
    <w:rsid w:val="00375664"/>
    <w:rsid w:val="00375946"/>
    <w:rsid w:val="00377B70"/>
    <w:rsid w:val="0038188F"/>
    <w:rsid w:val="00382512"/>
    <w:rsid w:val="00385EC4"/>
    <w:rsid w:val="003877EC"/>
    <w:rsid w:val="0039527F"/>
    <w:rsid w:val="003A17A8"/>
    <w:rsid w:val="003A18EF"/>
    <w:rsid w:val="003A51BB"/>
    <w:rsid w:val="003B51D7"/>
    <w:rsid w:val="003B6232"/>
    <w:rsid w:val="003B6BC1"/>
    <w:rsid w:val="003C006A"/>
    <w:rsid w:val="003C1828"/>
    <w:rsid w:val="003C4FB0"/>
    <w:rsid w:val="003D2BE3"/>
    <w:rsid w:val="003D40C7"/>
    <w:rsid w:val="003D4D69"/>
    <w:rsid w:val="003E2CDE"/>
    <w:rsid w:val="003E40DC"/>
    <w:rsid w:val="003E72E3"/>
    <w:rsid w:val="003F011D"/>
    <w:rsid w:val="003F24C1"/>
    <w:rsid w:val="004012BB"/>
    <w:rsid w:val="0040225C"/>
    <w:rsid w:val="00404F0F"/>
    <w:rsid w:val="0040500A"/>
    <w:rsid w:val="00406483"/>
    <w:rsid w:val="00406E0D"/>
    <w:rsid w:val="004104E2"/>
    <w:rsid w:val="00425E6B"/>
    <w:rsid w:val="0043315F"/>
    <w:rsid w:val="00433836"/>
    <w:rsid w:val="0044140C"/>
    <w:rsid w:val="004424FA"/>
    <w:rsid w:val="00443E52"/>
    <w:rsid w:val="004446D7"/>
    <w:rsid w:val="00444E2C"/>
    <w:rsid w:val="004469BB"/>
    <w:rsid w:val="0045467E"/>
    <w:rsid w:val="00454846"/>
    <w:rsid w:val="004619B3"/>
    <w:rsid w:val="00463AC5"/>
    <w:rsid w:val="00465DEE"/>
    <w:rsid w:val="004678C0"/>
    <w:rsid w:val="0047547F"/>
    <w:rsid w:val="00476421"/>
    <w:rsid w:val="00484488"/>
    <w:rsid w:val="00484DCB"/>
    <w:rsid w:val="00487170"/>
    <w:rsid w:val="004953A3"/>
    <w:rsid w:val="00495B4E"/>
    <w:rsid w:val="004A1CC9"/>
    <w:rsid w:val="004A3F60"/>
    <w:rsid w:val="004A7A25"/>
    <w:rsid w:val="004B6A81"/>
    <w:rsid w:val="004C01EC"/>
    <w:rsid w:val="004C02F7"/>
    <w:rsid w:val="004C5530"/>
    <w:rsid w:val="004D1CD9"/>
    <w:rsid w:val="004E6025"/>
    <w:rsid w:val="004E6CD5"/>
    <w:rsid w:val="004E79A9"/>
    <w:rsid w:val="004F26D1"/>
    <w:rsid w:val="00503088"/>
    <w:rsid w:val="00504F70"/>
    <w:rsid w:val="00507E60"/>
    <w:rsid w:val="00522C69"/>
    <w:rsid w:val="00524004"/>
    <w:rsid w:val="00525905"/>
    <w:rsid w:val="005320C9"/>
    <w:rsid w:val="00537C73"/>
    <w:rsid w:val="00545B5D"/>
    <w:rsid w:val="0054706B"/>
    <w:rsid w:val="00547220"/>
    <w:rsid w:val="00550102"/>
    <w:rsid w:val="00551A32"/>
    <w:rsid w:val="0055270F"/>
    <w:rsid w:val="00555E35"/>
    <w:rsid w:val="0056115D"/>
    <w:rsid w:val="005733BC"/>
    <w:rsid w:val="00575877"/>
    <w:rsid w:val="0057693C"/>
    <w:rsid w:val="005879FA"/>
    <w:rsid w:val="005912DF"/>
    <w:rsid w:val="00593408"/>
    <w:rsid w:val="005946CE"/>
    <w:rsid w:val="00594B00"/>
    <w:rsid w:val="00595BF9"/>
    <w:rsid w:val="00596807"/>
    <w:rsid w:val="005A15AD"/>
    <w:rsid w:val="005A4281"/>
    <w:rsid w:val="005A508E"/>
    <w:rsid w:val="005A5D6D"/>
    <w:rsid w:val="005A68A2"/>
    <w:rsid w:val="005B0646"/>
    <w:rsid w:val="005B0E6F"/>
    <w:rsid w:val="005B584F"/>
    <w:rsid w:val="005C11DD"/>
    <w:rsid w:val="005C3A0D"/>
    <w:rsid w:val="005D0E38"/>
    <w:rsid w:val="005D4021"/>
    <w:rsid w:val="005D589B"/>
    <w:rsid w:val="005E29FF"/>
    <w:rsid w:val="005E3EDA"/>
    <w:rsid w:val="005E4CFD"/>
    <w:rsid w:val="005E54D0"/>
    <w:rsid w:val="005E7942"/>
    <w:rsid w:val="005F4FBB"/>
    <w:rsid w:val="005F766D"/>
    <w:rsid w:val="006028AE"/>
    <w:rsid w:val="00602EE2"/>
    <w:rsid w:val="0060420D"/>
    <w:rsid w:val="00605318"/>
    <w:rsid w:val="0060626D"/>
    <w:rsid w:val="00607914"/>
    <w:rsid w:val="00611739"/>
    <w:rsid w:val="006258E4"/>
    <w:rsid w:val="00626280"/>
    <w:rsid w:val="00626C8A"/>
    <w:rsid w:val="00637B4D"/>
    <w:rsid w:val="006411E7"/>
    <w:rsid w:val="00643601"/>
    <w:rsid w:val="006439ED"/>
    <w:rsid w:val="006469DD"/>
    <w:rsid w:val="00647DD1"/>
    <w:rsid w:val="00650576"/>
    <w:rsid w:val="00650707"/>
    <w:rsid w:val="00651881"/>
    <w:rsid w:val="00656B86"/>
    <w:rsid w:val="00657C06"/>
    <w:rsid w:val="00662EA7"/>
    <w:rsid w:val="0066353F"/>
    <w:rsid w:val="00667BD4"/>
    <w:rsid w:val="00672156"/>
    <w:rsid w:val="00673B59"/>
    <w:rsid w:val="006750C4"/>
    <w:rsid w:val="00680B9C"/>
    <w:rsid w:val="00681D11"/>
    <w:rsid w:val="006848B8"/>
    <w:rsid w:val="0069366D"/>
    <w:rsid w:val="00697179"/>
    <w:rsid w:val="006972F1"/>
    <w:rsid w:val="00697BF2"/>
    <w:rsid w:val="00697BFD"/>
    <w:rsid w:val="006A7A3C"/>
    <w:rsid w:val="006C0A12"/>
    <w:rsid w:val="006C4CAA"/>
    <w:rsid w:val="006C58E9"/>
    <w:rsid w:val="006C5EA4"/>
    <w:rsid w:val="006D658E"/>
    <w:rsid w:val="006D790D"/>
    <w:rsid w:val="006E5F6C"/>
    <w:rsid w:val="006F4199"/>
    <w:rsid w:val="00700784"/>
    <w:rsid w:val="007073AB"/>
    <w:rsid w:val="00707908"/>
    <w:rsid w:val="00712CF8"/>
    <w:rsid w:val="00715582"/>
    <w:rsid w:val="00715FE2"/>
    <w:rsid w:val="007203DB"/>
    <w:rsid w:val="00722B53"/>
    <w:rsid w:val="00725DFB"/>
    <w:rsid w:val="00731D08"/>
    <w:rsid w:val="00734C9E"/>
    <w:rsid w:val="007413E4"/>
    <w:rsid w:val="00742E22"/>
    <w:rsid w:val="00750F86"/>
    <w:rsid w:val="007513FA"/>
    <w:rsid w:val="007517A8"/>
    <w:rsid w:val="007526AC"/>
    <w:rsid w:val="007532F9"/>
    <w:rsid w:val="007608A0"/>
    <w:rsid w:val="00763682"/>
    <w:rsid w:val="00764A97"/>
    <w:rsid w:val="007721E1"/>
    <w:rsid w:val="00780B64"/>
    <w:rsid w:val="0078334A"/>
    <w:rsid w:val="00794152"/>
    <w:rsid w:val="00794919"/>
    <w:rsid w:val="007A2413"/>
    <w:rsid w:val="007A2B96"/>
    <w:rsid w:val="007A715D"/>
    <w:rsid w:val="007B08E5"/>
    <w:rsid w:val="007B10CD"/>
    <w:rsid w:val="007C2A8E"/>
    <w:rsid w:val="007D248D"/>
    <w:rsid w:val="007D43E7"/>
    <w:rsid w:val="007D7701"/>
    <w:rsid w:val="007D7E4A"/>
    <w:rsid w:val="007E1643"/>
    <w:rsid w:val="007E4DFF"/>
    <w:rsid w:val="007F59BF"/>
    <w:rsid w:val="007F6E00"/>
    <w:rsid w:val="007F6F69"/>
    <w:rsid w:val="007F7804"/>
    <w:rsid w:val="00803041"/>
    <w:rsid w:val="00803451"/>
    <w:rsid w:val="00803DE9"/>
    <w:rsid w:val="00804863"/>
    <w:rsid w:val="0080590E"/>
    <w:rsid w:val="008063B1"/>
    <w:rsid w:val="0080740D"/>
    <w:rsid w:val="0081128B"/>
    <w:rsid w:val="00812B4D"/>
    <w:rsid w:val="00814F5E"/>
    <w:rsid w:val="008207E1"/>
    <w:rsid w:val="00820908"/>
    <w:rsid w:val="00820C3A"/>
    <w:rsid w:val="008274E1"/>
    <w:rsid w:val="00827B26"/>
    <w:rsid w:val="0083049B"/>
    <w:rsid w:val="00836B39"/>
    <w:rsid w:val="0083780E"/>
    <w:rsid w:val="0084110D"/>
    <w:rsid w:val="00851674"/>
    <w:rsid w:val="00852759"/>
    <w:rsid w:val="008663A8"/>
    <w:rsid w:val="00875EAC"/>
    <w:rsid w:val="00876820"/>
    <w:rsid w:val="008901AC"/>
    <w:rsid w:val="008905BF"/>
    <w:rsid w:val="00892032"/>
    <w:rsid w:val="00895F21"/>
    <w:rsid w:val="008A3E3D"/>
    <w:rsid w:val="008A781E"/>
    <w:rsid w:val="008B01DE"/>
    <w:rsid w:val="008B2F23"/>
    <w:rsid w:val="008B4AE1"/>
    <w:rsid w:val="008D2DC2"/>
    <w:rsid w:val="008D3497"/>
    <w:rsid w:val="008E14F5"/>
    <w:rsid w:val="008E6A86"/>
    <w:rsid w:val="008E7404"/>
    <w:rsid w:val="008F0526"/>
    <w:rsid w:val="008F5347"/>
    <w:rsid w:val="00906B69"/>
    <w:rsid w:val="00912E14"/>
    <w:rsid w:val="00913ED8"/>
    <w:rsid w:val="009153FC"/>
    <w:rsid w:val="00920462"/>
    <w:rsid w:val="00922980"/>
    <w:rsid w:val="00922DE5"/>
    <w:rsid w:val="009248E3"/>
    <w:rsid w:val="00924BD5"/>
    <w:rsid w:val="00924D8F"/>
    <w:rsid w:val="009318B1"/>
    <w:rsid w:val="009533EC"/>
    <w:rsid w:val="00954D05"/>
    <w:rsid w:val="00961B1C"/>
    <w:rsid w:val="0096622D"/>
    <w:rsid w:val="00973A18"/>
    <w:rsid w:val="00976ED3"/>
    <w:rsid w:val="009806F1"/>
    <w:rsid w:val="009808E9"/>
    <w:rsid w:val="009810C7"/>
    <w:rsid w:val="0098189E"/>
    <w:rsid w:val="00982BB1"/>
    <w:rsid w:val="00990A01"/>
    <w:rsid w:val="00992A11"/>
    <w:rsid w:val="00993A98"/>
    <w:rsid w:val="009959E4"/>
    <w:rsid w:val="009A3161"/>
    <w:rsid w:val="009A4C47"/>
    <w:rsid w:val="009A5280"/>
    <w:rsid w:val="009B23D6"/>
    <w:rsid w:val="009B4423"/>
    <w:rsid w:val="009B4565"/>
    <w:rsid w:val="009B4D94"/>
    <w:rsid w:val="009B5F5B"/>
    <w:rsid w:val="009B7173"/>
    <w:rsid w:val="009C0B93"/>
    <w:rsid w:val="009C4C2D"/>
    <w:rsid w:val="009C5001"/>
    <w:rsid w:val="009C547F"/>
    <w:rsid w:val="009D0D3B"/>
    <w:rsid w:val="009D2A72"/>
    <w:rsid w:val="009E480E"/>
    <w:rsid w:val="009F511A"/>
    <w:rsid w:val="009F6CEA"/>
    <w:rsid w:val="00A0544F"/>
    <w:rsid w:val="00A05B7D"/>
    <w:rsid w:val="00A1106E"/>
    <w:rsid w:val="00A114A1"/>
    <w:rsid w:val="00A22660"/>
    <w:rsid w:val="00A227EE"/>
    <w:rsid w:val="00A26E22"/>
    <w:rsid w:val="00A30533"/>
    <w:rsid w:val="00A30557"/>
    <w:rsid w:val="00A32487"/>
    <w:rsid w:val="00A402E6"/>
    <w:rsid w:val="00A460C4"/>
    <w:rsid w:val="00A46636"/>
    <w:rsid w:val="00A47BB3"/>
    <w:rsid w:val="00A51CFD"/>
    <w:rsid w:val="00A65ECB"/>
    <w:rsid w:val="00A66AB0"/>
    <w:rsid w:val="00A752F7"/>
    <w:rsid w:val="00A87C4B"/>
    <w:rsid w:val="00A9007C"/>
    <w:rsid w:val="00A94D18"/>
    <w:rsid w:val="00AA26E5"/>
    <w:rsid w:val="00AA5473"/>
    <w:rsid w:val="00AA61C7"/>
    <w:rsid w:val="00AC7A43"/>
    <w:rsid w:val="00AD0608"/>
    <w:rsid w:val="00AD3C06"/>
    <w:rsid w:val="00AD6A09"/>
    <w:rsid w:val="00AE3645"/>
    <w:rsid w:val="00AE7CA3"/>
    <w:rsid w:val="00AF0885"/>
    <w:rsid w:val="00AF3857"/>
    <w:rsid w:val="00AF6F76"/>
    <w:rsid w:val="00B0789D"/>
    <w:rsid w:val="00B100AF"/>
    <w:rsid w:val="00B1017D"/>
    <w:rsid w:val="00B101FB"/>
    <w:rsid w:val="00B10ACC"/>
    <w:rsid w:val="00B11B7E"/>
    <w:rsid w:val="00B2029B"/>
    <w:rsid w:val="00B24AB2"/>
    <w:rsid w:val="00B26C03"/>
    <w:rsid w:val="00B30211"/>
    <w:rsid w:val="00B3289D"/>
    <w:rsid w:val="00B33BC4"/>
    <w:rsid w:val="00B346D2"/>
    <w:rsid w:val="00B37B67"/>
    <w:rsid w:val="00B429F1"/>
    <w:rsid w:val="00B44CBD"/>
    <w:rsid w:val="00B44D08"/>
    <w:rsid w:val="00B467A7"/>
    <w:rsid w:val="00B55623"/>
    <w:rsid w:val="00B611ED"/>
    <w:rsid w:val="00B66F14"/>
    <w:rsid w:val="00B72A76"/>
    <w:rsid w:val="00B77C46"/>
    <w:rsid w:val="00B82A19"/>
    <w:rsid w:val="00B8710B"/>
    <w:rsid w:val="00B94362"/>
    <w:rsid w:val="00BA2FF8"/>
    <w:rsid w:val="00BA3C38"/>
    <w:rsid w:val="00BB15D4"/>
    <w:rsid w:val="00BB620D"/>
    <w:rsid w:val="00BC7D00"/>
    <w:rsid w:val="00C011D5"/>
    <w:rsid w:val="00C02149"/>
    <w:rsid w:val="00C022DA"/>
    <w:rsid w:val="00C050F9"/>
    <w:rsid w:val="00C0581E"/>
    <w:rsid w:val="00C110AD"/>
    <w:rsid w:val="00C15993"/>
    <w:rsid w:val="00C20435"/>
    <w:rsid w:val="00C2087D"/>
    <w:rsid w:val="00C21B63"/>
    <w:rsid w:val="00C30489"/>
    <w:rsid w:val="00C40E52"/>
    <w:rsid w:val="00C42BB9"/>
    <w:rsid w:val="00C45CA1"/>
    <w:rsid w:val="00C476DA"/>
    <w:rsid w:val="00C50A8F"/>
    <w:rsid w:val="00C5114C"/>
    <w:rsid w:val="00C6264A"/>
    <w:rsid w:val="00C74250"/>
    <w:rsid w:val="00C74FE3"/>
    <w:rsid w:val="00C8303F"/>
    <w:rsid w:val="00C8694A"/>
    <w:rsid w:val="00C91BAA"/>
    <w:rsid w:val="00CA4268"/>
    <w:rsid w:val="00CB1CD4"/>
    <w:rsid w:val="00CB1FB6"/>
    <w:rsid w:val="00CB588C"/>
    <w:rsid w:val="00CB7BF5"/>
    <w:rsid w:val="00CC0F3D"/>
    <w:rsid w:val="00CC7D58"/>
    <w:rsid w:val="00CD1856"/>
    <w:rsid w:val="00CE08A5"/>
    <w:rsid w:val="00CE49CA"/>
    <w:rsid w:val="00CF7FA1"/>
    <w:rsid w:val="00D06853"/>
    <w:rsid w:val="00D0787D"/>
    <w:rsid w:val="00D125FC"/>
    <w:rsid w:val="00D135B1"/>
    <w:rsid w:val="00D179AB"/>
    <w:rsid w:val="00D216A6"/>
    <w:rsid w:val="00D225B9"/>
    <w:rsid w:val="00D22FC4"/>
    <w:rsid w:val="00D232C9"/>
    <w:rsid w:val="00D23D51"/>
    <w:rsid w:val="00D23F8D"/>
    <w:rsid w:val="00D2467B"/>
    <w:rsid w:val="00D375C5"/>
    <w:rsid w:val="00D37A2B"/>
    <w:rsid w:val="00D409EF"/>
    <w:rsid w:val="00D42FCE"/>
    <w:rsid w:val="00D46F3E"/>
    <w:rsid w:val="00D5108E"/>
    <w:rsid w:val="00D52E71"/>
    <w:rsid w:val="00D62D45"/>
    <w:rsid w:val="00D67EE4"/>
    <w:rsid w:val="00D76F1E"/>
    <w:rsid w:val="00D90D9F"/>
    <w:rsid w:val="00D9489C"/>
    <w:rsid w:val="00DA0F24"/>
    <w:rsid w:val="00DB209C"/>
    <w:rsid w:val="00DC02A0"/>
    <w:rsid w:val="00DC05E3"/>
    <w:rsid w:val="00DC4402"/>
    <w:rsid w:val="00DC5564"/>
    <w:rsid w:val="00DC67F8"/>
    <w:rsid w:val="00DD2D04"/>
    <w:rsid w:val="00DD3AE0"/>
    <w:rsid w:val="00DE2C33"/>
    <w:rsid w:val="00DE3061"/>
    <w:rsid w:val="00DE5964"/>
    <w:rsid w:val="00DF2E57"/>
    <w:rsid w:val="00DF3C9C"/>
    <w:rsid w:val="00E014FA"/>
    <w:rsid w:val="00E01F16"/>
    <w:rsid w:val="00E06A79"/>
    <w:rsid w:val="00E06F24"/>
    <w:rsid w:val="00E0728E"/>
    <w:rsid w:val="00E07DF4"/>
    <w:rsid w:val="00E10AC5"/>
    <w:rsid w:val="00E10FF3"/>
    <w:rsid w:val="00E12AED"/>
    <w:rsid w:val="00E2326C"/>
    <w:rsid w:val="00E24763"/>
    <w:rsid w:val="00E272A4"/>
    <w:rsid w:val="00E31260"/>
    <w:rsid w:val="00E31871"/>
    <w:rsid w:val="00E35245"/>
    <w:rsid w:val="00E365E3"/>
    <w:rsid w:val="00E41D2D"/>
    <w:rsid w:val="00E42790"/>
    <w:rsid w:val="00E43420"/>
    <w:rsid w:val="00E4599D"/>
    <w:rsid w:val="00E527DD"/>
    <w:rsid w:val="00E52B14"/>
    <w:rsid w:val="00E52F3A"/>
    <w:rsid w:val="00E703E7"/>
    <w:rsid w:val="00E715D6"/>
    <w:rsid w:val="00E71750"/>
    <w:rsid w:val="00E71BB7"/>
    <w:rsid w:val="00E732BC"/>
    <w:rsid w:val="00E76CEB"/>
    <w:rsid w:val="00E86BEA"/>
    <w:rsid w:val="00E871CF"/>
    <w:rsid w:val="00E9050D"/>
    <w:rsid w:val="00E91338"/>
    <w:rsid w:val="00E91990"/>
    <w:rsid w:val="00E92885"/>
    <w:rsid w:val="00E96913"/>
    <w:rsid w:val="00EB6113"/>
    <w:rsid w:val="00EC0FB0"/>
    <w:rsid w:val="00EC6201"/>
    <w:rsid w:val="00ED4306"/>
    <w:rsid w:val="00ED53B2"/>
    <w:rsid w:val="00EE5068"/>
    <w:rsid w:val="00EE5E43"/>
    <w:rsid w:val="00EF0A93"/>
    <w:rsid w:val="00EF55DB"/>
    <w:rsid w:val="00EF6849"/>
    <w:rsid w:val="00F0053B"/>
    <w:rsid w:val="00F07038"/>
    <w:rsid w:val="00F10C66"/>
    <w:rsid w:val="00F134ED"/>
    <w:rsid w:val="00F15FA7"/>
    <w:rsid w:val="00F177F9"/>
    <w:rsid w:val="00F27ADB"/>
    <w:rsid w:val="00F352AF"/>
    <w:rsid w:val="00F3701D"/>
    <w:rsid w:val="00F4043B"/>
    <w:rsid w:val="00F41892"/>
    <w:rsid w:val="00F41D09"/>
    <w:rsid w:val="00F459BB"/>
    <w:rsid w:val="00F50F48"/>
    <w:rsid w:val="00F55010"/>
    <w:rsid w:val="00F570F2"/>
    <w:rsid w:val="00F66F34"/>
    <w:rsid w:val="00F67A76"/>
    <w:rsid w:val="00F72950"/>
    <w:rsid w:val="00F76B6B"/>
    <w:rsid w:val="00F85432"/>
    <w:rsid w:val="00F85F03"/>
    <w:rsid w:val="00F86787"/>
    <w:rsid w:val="00F919D5"/>
    <w:rsid w:val="00F93F56"/>
    <w:rsid w:val="00F95EBC"/>
    <w:rsid w:val="00FC12FD"/>
    <w:rsid w:val="00FC33FE"/>
    <w:rsid w:val="00FC6443"/>
    <w:rsid w:val="00FD0A74"/>
    <w:rsid w:val="00FD553F"/>
    <w:rsid w:val="00FE2879"/>
    <w:rsid w:val="00FE63AD"/>
    <w:rsid w:val="00FF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2FD8B3"/>
  <w15:docId w15:val="{4E7C94E5-8BD7-4A4E-9AB7-BDD18FD1E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5" w:semiHidden="1" w:unhideWhenUsed="1"/>
    <w:lsdException w:name="List Bullet 2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0FF3"/>
    <w:rPr>
      <w:rFonts w:ascii="Sabon" w:hAnsi="Sabon"/>
      <w:lang w:eastAsia="en-US"/>
    </w:rPr>
  </w:style>
  <w:style w:type="paragraph" w:styleId="Heading1">
    <w:name w:val="heading 1"/>
    <w:basedOn w:val="Normal"/>
    <w:next w:val="Normal"/>
    <w:qFormat/>
    <w:rsid w:val="00E10FF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10FF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8">
    <w:name w:val="heading 8"/>
    <w:basedOn w:val="Normal"/>
    <w:next w:val="Normal"/>
    <w:qFormat/>
    <w:rsid w:val="00E10FF3"/>
    <w:pPr>
      <w:keepNext/>
      <w:suppressAutoHyphens/>
      <w:outlineLvl w:val="7"/>
    </w:pPr>
    <w:rPr>
      <w:rFonts w:ascii="NewsGothic" w:hAnsi="NewsGothic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0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rsonSpecBullets">
    <w:name w:val="Person Spec Bullets"/>
    <w:basedOn w:val="Normal"/>
    <w:rsid w:val="00E10FF3"/>
    <w:pPr>
      <w:numPr>
        <w:numId w:val="1"/>
      </w:numPr>
      <w:suppressAutoHyphens/>
      <w:jc w:val="both"/>
    </w:pPr>
    <w:rPr>
      <w:rFonts w:ascii="Linotype Univers 330 Light" w:hAnsi="Linotype Univers 330 Light" w:cs="Arial"/>
    </w:rPr>
  </w:style>
  <w:style w:type="paragraph" w:customStyle="1" w:styleId="JDbullets">
    <w:name w:val="JD bullets"/>
    <w:basedOn w:val="PersonSpecBullets"/>
    <w:rsid w:val="00E10FF3"/>
    <w:pPr>
      <w:spacing w:line="360" w:lineRule="auto"/>
      <w:ind w:left="924"/>
    </w:pPr>
  </w:style>
  <w:style w:type="paragraph" w:customStyle="1" w:styleId="Document1">
    <w:name w:val="Document 1"/>
    <w:rsid w:val="00E10FF3"/>
    <w:pPr>
      <w:keepNext/>
      <w:keepLines/>
      <w:tabs>
        <w:tab w:val="left" w:pos="-720"/>
      </w:tabs>
      <w:suppressAutoHyphens/>
    </w:pPr>
    <w:rPr>
      <w:rFonts w:ascii="Courier New" w:hAnsi="Courier New"/>
      <w:lang w:val="en-US" w:eastAsia="en-US"/>
    </w:rPr>
  </w:style>
  <w:style w:type="paragraph" w:styleId="BodyTextIndent2">
    <w:name w:val="Body Text Indent 2"/>
    <w:basedOn w:val="Normal"/>
    <w:rsid w:val="00E10FF3"/>
    <w:pPr>
      <w:ind w:left="1440"/>
    </w:pPr>
  </w:style>
  <w:style w:type="character" w:styleId="Hyperlink">
    <w:name w:val="Hyperlink"/>
    <w:basedOn w:val="DefaultParagraphFont"/>
    <w:rsid w:val="00E10FF3"/>
    <w:rPr>
      <w:color w:val="0000FF"/>
      <w:u w:val="single"/>
    </w:rPr>
  </w:style>
  <w:style w:type="paragraph" w:styleId="Title">
    <w:name w:val="Title"/>
    <w:basedOn w:val="Normal"/>
    <w:qFormat/>
    <w:rsid w:val="00DF3C9C"/>
    <w:pPr>
      <w:suppressAutoHyphens/>
      <w:jc w:val="center"/>
    </w:pPr>
    <w:rPr>
      <w:rFonts w:ascii="NewsGothic" w:hAnsi="NewsGothic"/>
      <w:b/>
      <w:sz w:val="28"/>
    </w:rPr>
  </w:style>
  <w:style w:type="paragraph" w:styleId="Header">
    <w:name w:val="header"/>
    <w:basedOn w:val="Normal"/>
    <w:link w:val="HeaderChar"/>
    <w:uiPriority w:val="99"/>
    <w:rsid w:val="0011059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1059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469DD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semiHidden/>
    <w:rsid w:val="0013499B"/>
    <w:pPr>
      <w:widowControl w:val="0"/>
    </w:pPr>
    <w:rPr>
      <w:rFonts w:ascii="CG Times" w:hAnsi="CG Times"/>
      <w:snapToGrid w:val="0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F4FBB"/>
    <w:rPr>
      <w:rFonts w:ascii="Sabon" w:hAnsi="Sabon"/>
      <w:lang w:eastAsia="en-US"/>
    </w:rPr>
  </w:style>
  <w:style w:type="character" w:customStyle="1" w:styleId="EndnoteTextChar">
    <w:name w:val="Endnote Text Char"/>
    <w:basedOn w:val="DefaultParagraphFont"/>
    <w:link w:val="EndnoteText"/>
    <w:semiHidden/>
    <w:rsid w:val="005F4FBB"/>
    <w:rPr>
      <w:rFonts w:ascii="CG Times" w:hAnsi="CG Times"/>
      <w:snapToGrid w:val="0"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127C9B"/>
    <w:pPr>
      <w:ind w:left="720"/>
      <w:contextualSpacing/>
    </w:pPr>
    <w:rPr>
      <w:rFonts w:ascii="Cambria" w:eastAsia="Cambria" w:hAnsi="Cambria"/>
      <w:sz w:val="24"/>
      <w:szCs w:val="24"/>
    </w:rPr>
  </w:style>
  <w:style w:type="paragraph" w:customStyle="1" w:styleId="Level2">
    <w:name w:val="Level 2"/>
    <w:basedOn w:val="Normal"/>
    <w:rsid w:val="00127C9B"/>
    <w:pPr>
      <w:numPr>
        <w:ilvl w:val="1"/>
        <w:numId w:val="32"/>
      </w:numPr>
      <w:tabs>
        <w:tab w:val="left" w:pos="851"/>
      </w:tabs>
      <w:spacing w:after="240" w:line="312" w:lineRule="auto"/>
      <w:jc w:val="both"/>
      <w:outlineLvl w:val="1"/>
    </w:pPr>
    <w:rPr>
      <w:rFonts w:ascii="Times New Roman" w:hAnsi="Times New Roman"/>
      <w:sz w:val="24"/>
      <w:lang w:eastAsia="en-GB"/>
    </w:rPr>
  </w:style>
  <w:style w:type="character" w:styleId="CommentReference">
    <w:name w:val="annotation reference"/>
    <w:basedOn w:val="DefaultParagraphFont"/>
    <w:semiHidden/>
    <w:unhideWhenUsed/>
    <w:rsid w:val="00251FD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51FD3"/>
  </w:style>
  <w:style w:type="character" w:customStyle="1" w:styleId="CommentTextChar">
    <w:name w:val="Comment Text Char"/>
    <w:basedOn w:val="DefaultParagraphFont"/>
    <w:link w:val="CommentText"/>
    <w:semiHidden/>
    <w:rsid w:val="00251FD3"/>
    <w:rPr>
      <w:rFonts w:ascii="Sabon" w:hAnsi="Sabo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51F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51FD3"/>
    <w:rPr>
      <w:rFonts w:ascii="Sabon" w:hAnsi="Sabon"/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92032"/>
    <w:rPr>
      <w:rFonts w:ascii="Sabon" w:hAnsi="Sabon"/>
      <w:lang w:eastAsia="en-US"/>
    </w:rPr>
  </w:style>
  <w:style w:type="paragraph" w:styleId="Revision">
    <w:name w:val="Revision"/>
    <w:hidden/>
    <w:uiPriority w:val="99"/>
    <w:semiHidden/>
    <w:rsid w:val="00593408"/>
    <w:rPr>
      <w:rFonts w:ascii="Sabon" w:hAnsi="Sabon"/>
      <w:lang w:eastAsia="en-US"/>
    </w:rPr>
  </w:style>
  <w:style w:type="character" w:customStyle="1" w:styleId="Style4">
    <w:name w:val="Style4"/>
    <w:basedOn w:val="DefaultParagraphFont"/>
    <w:uiPriority w:val="1"/>
    <w:rsid w:val="00B0789D"/>
    <w:rPr>
      <w:rFonts w:ascii="Arial" w:hAnsi="Arial"/>
      <w:b/>
      <w:sz w:val="22"/>
    </w:rPr>
  </w:style>
  <w:style w:type="paragraph" w:customStyle="1" w:styleId="Default">
    <w:name w:val="Default"/>
    <w:rsid w:val="00B0789D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6E5F6C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6E5F6C"/>
  </w:style>
  <w:style w:type="character" w:customStyle="1" w:styleId="tabchar">
    <w:name w:val="tabchar"/>
    <w:basedOn w:val="DefaultParagraphFont"/>
    <w:rsid w:val="006E5F6C"/>
  </w:style>
  <w:style w:type="character" w:customStyle="1" w:styleId="eop">
    <w:name w:val="eop"/>
    <w:basedOn w:val="DefaultParagraphFont"/>
    <w:rsid w:val="006E5F6C"/>
  </w:style>
  <w:style w:type="paragraph" w:customStyle="1" w:styleId="Normal1">
    <w:name w:val="Normal1"/>
    <w:rsid w:val="009248E3"/>
    <w:pPr>
      <w:widowControl w:val="0"/>
    </w:pPr>
    <w:rPr>
      <w:rFonts w:ascii="Sabon" w:eastAsia="Sabon" w:hAnsi="Sabon" w:cs="Sabon"/>
      <w:color w:val="000000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8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4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0007240\Downloads\Template%20-%20Role%20Profile%20-%20JAN%202024%20(1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40E95F63AADA45BC24A472E51357E6" ma:contentTypeVersion="14" ma:contentTypeDescription="Create a new document." ma:contentTypeScope="" ma:versionID="d4f6a4ccbffa74f4080fb457d797f9e1">
  <xsd:schema xmlns:xsd="http://www.w3.org/2001/XMLSchema" xmlns:xs="http://www.w3.org/2001/XMLSchema" xmlns:p="http://schemas.microsoft.com/office/2006/metadata/properties" xmlns:ns2="7dae38f4-da33-496b-8b9d-0b63f0d555b5" xmlns:ns3="3fee683d-1939-4449-abec-5660a5a671f5" targetNamespace="http://schemas.microsoft.com/office/2006/metadata/properties" ma:root="true" ma:fieldsID="c63ec0d641b8d2e80ad432cc05c1ca56" ns2:_="" ns3:_="">
    <xsd:import namespace="7dae38f4-da33-496b-8b9d-0b63f0d555b5"/>
    <xsd:import namespace="3fee683d-1939-4449-abec-5660a5a671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ae38f4-da33-496b-8b9d-0b63f0d555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e683d-1939-4449-abec-5660a5a671f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73BA0A-C474-4238-8D58-EB220C8F70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DBA21B-3BD2-4DD7-832C-B66360F72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ae38f4-da33-496b-8b9d-0b63f0d555b5"/>
    <ds:schemaRef ds:uri="3fee683d-1939-4449-abec-5660a5a671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CE30A9-5B82-4234-BD8B-2993F29D53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005AAE-0A4E-4CEE-ABA0-15D74444AAF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Role Profile - JAN 2024 (1)</Template>
  <TotalTime>1</TotalTime>
  <Pages>4</Pages>
  <Words>812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UCftCA</Company>
  <LinksUpToDate>false</LinksUpToDate>
  <CharactersWithSpaces>5443</CharactersWithSpaces>
  <SharedDoc>false</SharedDoc>
  <HLinks>
    <vt:vector size="6" baseType="variant">
      <vt:variant>
        <vt:i4>7733277</vt:i4>
      </vt:variant>
      <vt:variant>
        <vt:i4>0</vt:i4>
      </vt:variant>
      <vt:variant>
        <vt:i4>0</vt:i4>
      </vt:variant>
      <vt:variant>
        <vt:i4>5</vt:i4>
      </vt:variant>
      <vt:variant>
        <vt:lpwstr>mailto:hr@ucreative.ac.uk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Green</dc:creator>
  <cp:keywords/>
  <dc:description/>
  <cp:lastModifiedBy>Harinder Matharu</cp:lastModifiedBy>
  <cp:revision>2</cp:revision>
  <cp:lastPrinted>2024-01-16T14:01:00Z</cp:lastPrinted>
  <dcterms:created xsi:type="dcterms:W3CDTF">2024-07-23T15:00:00Z</dcterms:created>
  <dcterms:modified xsi:type="dcterms:W3CDTF">2024-07-23T15:00:00Z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0x0101001F40E95F63AADA45BC24A472E51357E6</vt:lpwstr>
  </property>
  <property fmtid="{D5CDD505-2E9C-101B-9397-08002B2CF9AE}" pid="3" name="MediaServiceImageTags">
    <vt:lpwstr/>
  </property>
</Properties>
</file>